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DB3DF1" w:rsidP="64CFA96C" w:rsidRDefault="00DB3DF1" w14:paraId="57634364" w14:textId="132ACB27">
      <w:pPr>
        <w:pStyle w:val="a"/>
        <w:jc w:val="center"/>
        <w:rPr>
          <w:rFonts w:ascii="Calibri" w:hAnsi="Calibri" w:cs="Calibri"/>
          <w:sz w:val="48"/>
          <w:szCs w:val="48"/>
          <w:lang w:eastAsia="ja-JP"/>
        </w:rPr>
      </w:pPr>
      <w:r w:rsidRPr="64CFA96C" w:rsidR="7DD33466">
        <w:rPr>
          <w:rFonts w:ascii="Calibri" w:hAnsi="Calibri" w:eastAsia="ＭＳ 明朝" w:cs="Calibri"/>
          <w:noProof w:val="0"/>
          <w:color w:val="auto"/>
          <w:sz w:val="48"/>
          <w:szCs w:val="48"/>
          <w:lang w:val="en-US" w:eastAsia="ja-JP" w:bidi="ar-SA"/>
        </w:rPr>
        <w:t>2024</w:t>
      </w:r>
      <w:r w:rsidRPr="64CFA96C" w:rsidR="7DD33466">
        <w:rPr>
          <w:rFonts w:ascii="Calibri" w:hAnsi="Calibri" w:eastAsia="ＭＳ 明朝" w:cs="Calibri"/>
          <w:noProof w:val="0"/>
          <w:color w:val="auto"/>
          <w:sz w:val="48"/>
          <w:szCs w:val="48"/>
          <w:lang w:val="en-US" w:eastAsia="ja-JP" w:bidi="ar-SA"/>
        </w:rPr>
        <w:t xml:space="preserve"> </w:t>
      </w:r>
      <w:r w:rsidRPr="64CFA96C" w:rsidR="7DD33466">
        <w:rPr>
          <w:rFonts w:ascii="Calibri" w:hAnsi="Calibri" w:eastAsia="ＭＳ 明朝" w:cs="Calibri"/>
          <w:noProof w:val="0"/>
          <w:color w:val="auto"/>
          <w:sz w:val="48"/>
          <w:szCs w:val="48"/>
          <w:lang w:val="en-US" w:eastAsia="ja-JP" w:bidi="ar-SA"/>
        </w:rPr>
        <w:t>SPARK Translational Research Bootcamp</w:t>
      </w:r>
      <w:r w:rsidRPr="64CFA96C" w:rsidR="00DB3DF1">
        <w:rPr>
          <w:rFonts w:ascii="Calibri" w:hAnsi="Calibri" w:eastAsia="ＭＳ 明朝" w:cs="Calibri"/>
          <w:color w:val="auto"/>
          <w:sz w:val="48"/>
          <w:szCs w:val="48"/>
          <w:lang w:eastAsia="ja-JP" w:bidi="ar-SA"/>
        </w:rPr>
        <w:t xml:space="preserve"> </w:t>
      </w:r>
    </w:p>
    <w:p w:rsidRPr="00B9324C" w:rsidR="00451586" w:rsidP="00173AA4" w:rsidRDefault="00A56665" w14:paraId="1E8C5CD9" w14:textId="3E3A2326">
      <w:pPr>
        <w:jc w:val="center"/>
        <w:rPr>
          <w:rFonts w:ascii="Calibri" w:hAnsi="Calibri" w:cs="Calibri"/>
          <w:sz w:val="48"/>
          <w:szCs w:val="36"/>
          <w:lang w:eastAsia="ja-JP"/>
        </w:rPr>
      </w:pPr>
      <w:r w:rsidRPr="00B9324C">
        <w:rPr>
          <w:rFonts w:ascii="Calibri" w:hAnsi="Calibri" w:cs="Calibri"/>
          <w:sz w:val="48"/>
          <w:szCs w:val="36"/>
          <w:lang w:eastAsia="ja-JP"/>
        </w:rPr>
        <w:t>APPLICATION FORM</w:t>
      </w:r>
    </w:p>
    <w:p w:rsidRPr="00B9324C" w:rsidR="00075F3B" w:rsidP="00173AA4" w:rsidRDefault="00B9324C" w14:paraId="09D2C50E" w14:textId="09309ACC">
      <w:pPr>
        <w:spacing w:line="228" w:lineRule="auto"/>
        <w:jc w:val="center"/>
        <w:rPr>
          <w:rFonts w:ascii="Calibri" w:hAnsi="Calibri" w:cs="Calibri"/>
          <w:color w:val="000000" w:themeColor="text1"/>
          <w:szCs w:val="22"/>
          <w:lang w:eastAsia="ja-JP"/>
        </w:rPr>
      </w:pPr>
      <w:r>
        <w:rPr>
          <w:rFonts w:ascii="Calibri" w:hAnsi="Calibri" w:cs="Calibri"/>
          <w:color w:val="000000" w:themeColor="text1"/>
          <w:szCs w:val="22"/>
          <w:lang w:eastAsia="ja-JP"/>
        </w:rPr>
        <w:t>(</w:t>
      </w:r>
      <w:r w:rsidRPr="00B9324C" w:rsidR="00BE794A">
        <w:rPr>
          <w:rFonts w:ascii="Calibri" w:hAnsi="Calibri" w:cs="Calibri"/>
          <w:color w:val="000000" w:themeColor="text1"/>
          <w:szCs w:val="22"/>
          <w:lang w:eastAsia="ja-JP"/>
        </w:rPr>
        <w:t xml:space="preserve">to T-CReDO, </w:t>
      </w:r>
      <w:r w:rsidRPr="00B9324C" w:rsidR="00173AA4">
        <w:rPr>
          <w:rFonts w:ascii="Calibri" w:hAnsi="Calibri" w:cs="Calibri"/>
          <w:color w:val="000000" w:themeColor="text1"/>
          <w:szCs w:val="22"/>
          <w:lang w:eastAsia="ja-JP"/>
        </w:rPr>
        <w:t>University of Tsukuba</w:t>
      </w:r>
      <w:r w:rsidRPr="00B9324C">
        <w:rPr>
          <w:rFonts w:ascii="Calibri" w:hAnsi="Calibri" w:cs="Calibri"/>
          <w:color w:val="000000" w:themeColor="text1"/>
          <w:szCs w:val="22"/>
          <w:lang w:eastAsia="ja-JP"/>
        </w:rPr>
        <w:t xml:space="preserve">　</w:t>
      </w:r>
      <w:r w:rsidRPr="00B9324C">
        <w:rPr>
          <w:rFonts w:ascii="Calibri" w:hAnsi="Calibri" w:cs="Calibri"/>
          <w:color w:val="000000" w:themeColor="text1"/>
          <w:szCs w:val="22"/>
          <w:lang w:eastAsia="ja-JP"/>
        </w:rPr>
        <w:t>E-mail</w:t>
      </w:r>
      <w:r w:rsidRPr="00B9324C">
        <w:rPr>
          <w:rFonts w:ascii="Calibri" w:hAnsi="Calibri" w:cs="Calibri"/>
          <w:color w:val="000000" w:themeColor="text1"/>
          <w:szCs w:val="22"/>
          <w:lang w:eastAsia="ja-JP"/>
        </w:rPr>
        <w:t>：</w:t>
      </w:r>
      <w:r w:rsidRPr="00B9324C">
        <w:rPr>
          <w:rFonts w:ascii="Calibri" w:hAnsi="Calibri" w:cs="Calibri"/>
          <w:color w:val="000000" w:themeColor="text1"/>
          <w:szCs w:val="22"/>
          <w:lang w:eastAsia="ja-JP"/>
        </w:rPr>
        <w:t>TR_info@md.tsukuba.ac.jp</w:t>
      </w:r>
      <w:r>
        <w:rPr>
          <w:rFonts w:ascii="Calibri" w:hAnsi="Calibri" w:cs="Calibri"/>
          <w:color w:val="000000" w:themeColor="text1"/>
          <w:szCs w:val="22"/>
          <w:lang w:eastAsia="ja-JP"/>
        </w:rPr>
        <w:t>)</w:t>
      </w:r>
    </w:p>
    <w:p w:rsidRPr="00B9324C" w:rsidR="00451586" w:rsidP="00173AA4" w:rsidRDefault="00451586" w14:paraId="75DE63DA" w14:textId="77777777">
      <w:pPr>
        <w:spacing w:line="228" w:lineRule="auto"/>
        <w:jc w:val="center"/>
        <w:rPr>
          <w:rFonts w:ascii="Calibri" w:hAnsi="Calibri" w:cs="Calibri"/>
          <w:color w:val="000000" w:themeColor="text1"/>
          <w:sz w:val="32"/>
          <w:szCs w:val="22"/>
          <w:lang w:eastAsia="ja-JP"/>
        </w:rPr>
      </w:pPr>
    </w:p>
    <w:p w:rsidR="00A174C8" w:rsidP="44737BB6" w:rsidRDefault="00A174C8" w14:paraId="4768575C" w14:textId="262A2E9B">
      <w:pPr>
        <w:spacing w:line="360" w:lineRule="auto"/>
        <w:ind w:right="-115"/>
        <w:rPr>
          <w:rFonts w:ascii="Calibri" w:hAnsi="Calibri" w:cs="Calibri"/>
          <w:color w:val="000000" w:themeColor="text1" w:themeTint="FF" w:themeShade="FF"/>
          <w:lang w:eastAsia="ja-JP"/>
        </w:rPr>
      </w:pPr>
      <w:r w:rsidRPr="44737BB6" w:rsidR="00A174C8">
        <w:rPr>
          <w:rFonts w:ascii="Calibri" w:hAnsi="Calibri" w:cs="Calibri"/>
          <w:color w:val="000000" w:themeColor="text1" w:themeTint="FF" w:themeShade="FF"/>
          <w:lang w:eastAsia="ja-JP"/>
        </w:rPr>
        <w:t xml:space="preserve">1. </w:t>
      </w:r>
      <w:r w:rsidRPr="44737BB6" w:rsidR="00A5658D">
        <w:rPr>
          <w:rFonts w:ascii="Calibri" w:hAnsi="Calibri" w:cs="Calibri"/>
          <w:color w:val="000000" w:themeColor="text1" w:themeTint="FF" w:themeShade="FF"/>
          <w:lang w:eastAsia="ja-JP"/>
        </w:rPr>
        <w:t>Name</w:t>
      </w:r>
      <w:r w:rsidRPr="44737BB6" w:rsidR="00B9324C">
        <w:rPr>
          <w:rFonts w:ascii="Calibri" w:hAnsi="Calibri" w:cs="Calibri"/>
          <w:color w:val="000000" w:themeColor="text1" w:themeTint="FF" w:themeShade="FF"/>
          <w:lang w:eastAsia="ja-JP"/>
        </w:rPr>
        <w:t>:</w:t>
      </w:r>
    </w:p>
    <w:p w:rsidR="44737BB6" w:rsidP="44737BB6" w:rsidRDefault="44737BB6" w14:paraId="42656A0E" w14:textId="25FBCBC4">
      <w:pPr>
        <w:pStyle w:val="a"/>
        <w:spacing w:line="360" w:lineRule="auto"/>
        <w:ind w:right="-115"/>
        <w:rPr>
          <w:rFonts w:ascii="Calibri" w:hAnsi="Calibri" w:cs="Calibri"/>
          <w:color w:val="000000" w:themeColor="text1" w:themeTint="FF" w:themeShade="FF"/>
          <w:lang w:eastAsia="ja-JP"/>
        </w:rPr>
      </w:pPr>
    </w:p>
    <w:p w:rsidRPr="00B9324C" w:rsidR="00A5658D" w:rsidP="00E27426" w:rsidRDefault="00A174C8" w14:paraId="4F5DA043" w14:textId="783E21F7">
      <w:pPr>
        <w:spacing w:line="360" w:lineRule="auto"/>
        <w:rPr>
          <w:rFonts w:ascii="Calibri" w:hAnsi="Calibri" w:cs="Calibri"/>
          <w:szCs w:val="22"/>
          <w:lang w:eastAsia="ja-JP"/>
        </w:rPr>
      </w:pPr>
      <w:r w:rsidRPr="44737BB6" w:rsidR="00A174C8">
        <w:rPr>
          <w:rFonts w:ascii="Calibri" w:hAnsi="Calibri" w:cs="Calibri"/>
          <w:lang w:eastAsia="ja-JP"/>
        </w:rPr>
        <w:t xml:space="preserve">2. </w:t>
      </w:r>
      <w:r w:rsidRPr="44737BB6" w:rsidR="00A5658D">
        <w:rPr>
          <w:rFonts w:ascii="Calibri" w:hAnsi="Calibri" w:cs="Calibri"/>
          <w:lang w:eastAsia="ja-JP"/>
        </w:rPr>
        <w:t>Age</w:t>
      </w:r>
      <w:r w:rsidRPr="44737BB6" w:rsidR="00B9324C">
        <w:rPr>
          <w:rFonts w:ascii="Calibri" w:hAnsi="Calibri" w:cs="Calibri"/>
          <w:lang w:eastAsia="ja-JP"/>
        </w:rPr>
        <w:t>:</w:t>
      </w:r>
    </w:p>
    <w:p w:rsidR="44737BB6" w:rsidP="44737BB6" w:rsidRDefault="44737BB6" w14:paraId="72B19074" w14:textId="54CC2469">
      <w:pPr>
        <w:pStyle w:val="a"/>
        <w:spacing w:line="360" w:lineRule="auto"/>
        <w:rPr>
          <w:rFonts w:ascii="Calibri" w:hAnsi="Calibri" w:cs="Calibri"/>
          <w:lang w:eastAsia="ja-JP"/>
        </w:rPr>
      </w:pPr>
    </w:p>
    <w:p w:rsidRPr="00B9324C" w:rsidR="00451586" w:rsidP="00E27426" w:rsidRDefault="00A174C8" w14:paraId="273B51C2" w14:textId="02A9FA45">
      <w:pPr>
        <w:spacing w:line="360" w:lineRule="auto"/>
        <w:rPr>
          <w:rFonts w:ascii="Calibri" w:hAnsi="Calibri" w:cs="Calibri"/>
        </w:rPr>
      </w:pPr>
      <w:r w:rsidRPr="44737BB6" w:rsidR="00A174C8">
        <w:rPr>
          <w:rFonts w:ascii="Calibri" w:hAnsi="Calibri" w:cs="Calibri"/>
          <w:lang w:eastAsia="ja-JP"/>
        </w:rPr>
        <w:t xml:space="preserve">3. </w:t>
      </w:r>
      <w:r w:rsidRPr="44737BB6" w:rsidR="00A5658D">
        <w:rPr>
          <w:rFonts w:ascii="Calibri" w:hAnsi="Calibri" w:cs="Calibri"/>
          <w:lang w:eastAsia="ja-JP"/>
        </w:rPr>
        <w:t xml:space="preserve">Gender </w:t>
      </w:r>
      <w:r w:rsidRPr="44737BB6" w:rsidR="004F2CCF">
        <w:rPr>
          <w:rFonts w:ascii="Calibri" w:hAnsi="Calibri" w:cs="Calibri"/>
          <w:lang w:eastAsia="ja-JP"/>
        </w:rPr>
        <w:t xml:space="preserve"> (</w:t>
      </w:r>
      <w:r w:rsidRPr="44737BB6" w:rsidR="004F2CCF">
        <w:rPr>
          <w:rFonts w:ascii="Calibri" w:hAnsi="Calibri" w:cs="Calibri"/>
          <w:lang w:eastAsia="ja-JP"/>
        </w:rPr>
        <w:t>Male/ Female)</w:t>
      </w:r>
      <w:r w:rsidRPr="44737BB6" w:rsidR="00B9324C">
        <w:rPr>
          <w:rFonts w:ascii="Calibri" w:hAnsi="Calibri" w:cs="Calibri"/>
          <w:lang w:eastAsia="ja-JP"/>
        </w:rPr>
        <w:t>:</w:t>
      </w:r>
    </w:p>
    <w:p w:rsidR="44737BB6" w:rsidP="44737BB6" w:rsidRDefault="44737BB6" w14:paraId="16472DB9" w14:textId="19262389">
      <w:pPr>
        <w:pStyle w:val="a"/>
        <w:spacing w:line="360" w:lineRule="auto"/>
        <w:rPr>
          <w:rFonts w:ascii="Calibri" w:hAnsi="Calibri" w:cs="Calibri"/>
          <w:lang w:eastAsia="ja-JP"/>
        </w:rPr>
      </w:pPr>
    </w:p>
    <w:p w:rsidRPr="00B9324C" w:rsidR="00451586" w:rsidP="00E27426" w:rsidRDefault="00A174C8" w14:paraId="349F64F1" w14:textId="4DF2CE28">
      <w:pPr>
        <w:spacing w:line="360" w:lineRule="auto"/>
        <w:rPr>
          <w:rFonts w:ascii="Calibri" w:hAnsi="Calibri" w:cs="Calibri"/>
          <w:lang w:eastAsia="ja-JP"/>
        </w:rPr>
      </w:pPr>
      <w:r w:rsidRPr="44737BB6" w:rsidR="00A174C8">
        <w:rPr>
          <w:rFonts w:ascii="Calibri" w:hAnsi="Calibri" w:cs="Calibri"/>
          <w:lang w:eastAsia="ja-JP"/>
        </w:rPr>
        <w:t xml:space="preserve">4. </w:t>
      </w:r>
      <w:r w:rsidRPr="44737BB6" w:rsidR="00A5658D">
        <w:rPr>
          <w:rFonts w:ascii="Calibri" w:hAnsi="Calibri" w:cs="Calibri"/>
          <w:lang w:eastAsia="ja-JP"/>
        </w:rPr>
        <w:t>Nationality</w:t>
      </w:r>
      <w:r w:rsidRPr="44737BB6" w:rsidR="00B9324C">
        <w:rPr>
          <w:rFonts w:ascii="Calibri" w:hAnsi="Calibri" w:cs="Calibri"/>
          <w:lang w:eastAsia="ja-JP"/>
        </w:rPr>
        <w:t>:</w:t>
      </w:r>
    </w:p>
    <w:p w:rsidR="44737BB6" w:rsidP="44737BB6" w:rsidRDefault="44737BB6" w14:paraId="180A03FD" w14:textId="39539DBE">
      <w:pPr>
        <w:pStyle w:val="a"/>
        <w:spacing w:line="360" w:lineRule="auto"/>
        <w:rPr>
          <w:rFonts w:ascii="Calibri" w:hAnsi="Calibri" w:cs="Calibri"/>
          <w:lang w:eastAsia="ja-JP"/>
        </w:rPr>
      </w:pPr>
    </w:p>
    <w:p w:rsidRPr="00B9324C" w:rsidR="004F2CCF" w:rsidP="00E27426" w:rsidRDefault="00A174C8" w14:paraId="59C2B5EC" w14:textId="76DBAAFF">
      <w:pPr>
        <w:tabs>
          <w:tab w:val="left" w:pos="6012"/>
        </w:tabs>
        <w:spacing w:line="360" w:lineRule="auto"/>
        <w:rPr>
          <w:rFonts w:ascii="Calibri" w:hAnsi="Calibri" w:cs="Calibri"/>
          <w:lang w:eastAsia="ja-JP"/>
        </w:rPr>
      </w:pPr>
      <w:r w:rsidRPr="00B9324C">
        <w:rPr>
          <w:rFonts w:ascii="Calibri" w:hAnsi="Calibri" w:cs="Calibri"/>
          <w:lang w:eastAsia="ja-JP"/>
        </w:rPr>
        <w:t>5</w:t>
      </w:r>
      <w:r w:rsidRPr="00B9324C" w:rsidR="004F2CCF">
        <w:rPr>
          <w:rFonts w:ascii="Calibri" w:hAnsi="Calibri" w:cs="Calibri"/>
          <w:lang w:eastAsia="ja-JP"/>
        </w:rPr>
        <w:t>. E-mail address</w:t>
      </w:r>
      <w:r w:rsidR="00B9324C">
        <w:rPr>
          <w:rFonts w:ascii="Calibri" w:hAnsi="Calibri" w:cs="Calibri"/>
          <w:lang w:eastAsia="ja-JP"/>
        </w:rPr>
        <w:t>:</w:t>
      </w:r>
    </w:p>
    <w:p w:rsidRPr="00B9324C" w:rsidR="004F2CCF" w:rsidP="00173AA4" w:rsidRDefault="004F2CCF" w14:paraId="1DCA07F0" w14:textId="77777777">
      <w:pPr>
        <w:tabs>
          <w:tab w:val="left" w:pos="6012"/>
        </w:tabs>
        <w:spacing w:after="120" w:line="228" w:lineRule="auto"/>
        <w:rPr>
          <w:rFonts w:ascii="Calibri" w:hAnsi="Calibri" w:cs="Calibri"/>
          <w:lang w:eastAsia="ja-JP"/>
        </w:rPr>
      </w:pPr>
    </w:p>
    <w:p w:rsidRPr="00B9324C" w:rsidR="004F2CCF" w:rsidP="00173AA4" w:rsidRDefault="004F2CCF" w14:paraId="6A9F368F" w14:textId="77777777">
      <w:pPr>
        <w:tabs>
          <w:tab w:val="left" w:pos="6012"/>
        </w:tabs>
        <w:spacing w:after="120" w:line="228" w:lineRule="auto"/>
        <w:rPr>
          <w:rFonts w:ascii="Calibri" w:hAnsi="Calibri" w:cs="Calibri"/>
          <w:lang w:eastAsia="ja-JP"/>
        </w:rPr>
      </w:pPr>
      <w:r w:rsidRPr="00B9324C">
        <w:rPr>
          <w:rFonts w:ascii="Calibri" w:hAnsi="Calibri" w:cs="Calibri"/>
          <w:lang w:eastAsia="ja-JP"/>
        </w:rPr>
        <w:t>6. Affiliation</w:t>
      </w:r>
    </w:p>
    <w:p w:rsidRPr="00B9324C" w:rsidR="00AF71F0" w:rsidP="00173AA4" w:rsidRDefault="004F2CCF" w14:paraId="78FD0AE0" w14:textId="0274C085">
      <w:pPr>
        <w:tabs>
          <w:tab w:val="left" w:pos="6012"/>
        </w:tabs>
        <w:spacing w:after="120" w:line="228" w:lineRule="auto"/>
        <w:rPr>
          <w:rFonts w:ascii="Calibri" w:hAnsi="Calibri" w:cs="Calibri"/>
          <w:lang w:eastAsia="ja-JP"/>
        </w:rPr>
      </w:pPr>
      <w:r w:rsidRPr="00B9324C">
        <w:rPr>
          <w:rFonts w:ascii="Calibri" w:hAnsi="Calibri" w:cs="Calibri"/>
          <w:lang w:eastAsia="ja-JP"/>
        </w:rPr>
        <w:t xml:space="preserve"> 6</w:t>
      </w:r>
      <w:r w:rsidRPr="00B9324C" w:rsidR="00A174C8">
        <w:rPr>
          <w:rFonts w:ascii="Calibri" w:hAnsi="Calibri" w:cs="Calibri"/>
          <w:lang w:eastAsia="ja-JP"/>
        </w:rPr>
        <w:t xml:space="preserve">a. </w:t>
      </w:r>
      <w:r w:rsidRPr="00B9324C" w:rsidR="00A5658D">
        <w:rPr>
          <w:rFonts w:ascii="Calibri" w:hAnsi="Calibri" w:cs="Calibri"/>
          <w:lang w:eastAsia="ja-JP"/>
        </w:rPr>
        <w:t xml:space="preserve">Doctoral/Master’s </w:t>
      </w:r>
      <w:r w:rsidRPr="00B9324C" w:rsidR="00A174C8">
        <w:rPr>
          <w:rFonts w:ascii="Calibri" w:hAnsi="Calibri" w:cs="Calibri"/>
          <w:lang w:eastAsia="ja-JP"/>
        </w:rPr>
        <w:t xml:space="preserve">course if you are </w:t>
      </w:r>
      <w:r w:rsidRPr="00B9324C">
        <w:rPr>
          <w:rFonts w:ascii="Calibri" w:hAnsi="Calibri" w:cs="Calibri"/>
          <w:lang w:eastAsia="ja-JP"/>
        </w:rPr>
        <w:t>a graduate student</w:t>
      </w:r>
      <w:r w:rsidR="00B9324C">
        <w:rPr>
          <w:rFonts w:ascii="Calibri" w:hAnsi="Calibri" w:cs="Calibri"/>
          <w:lang w:eastAsia="ja-JP"/>
        </w:rPr>
        <w:t>:</w:t>
      </w:r>
    </w:p>
    <w:p w:rsidRPr="00B9324C" w:rsidR="00BE794A" w:rsidP="00173AA4" w:rsidRDefault="00BE794A" w14:paraId="1E97280A" w14:textId="77777777">
      <w:pPr>
        <w:tabs>
          <w:tab w:val="left" w:pos="6012"/>
        </w:tabs>
        <w:spacing w:after="120" w:line="228" w:lineRule="auto"/>
        <w:rPr>
          <w:rFonts w:ascii="Calibri" w:hAnsi="Calibri" w:cs="Calibri"/>
          <w:lang w:eastAsia="ja-JP"/>
        </w:rPr>
      </w:pPr>
      <w:r w:rsidRPr="00B9324C">
        <w:rPr>
          <w:rFonts w:ascii="Calibri" w:hAnsi="Calibri" w:cs="Calibri"/>
          <w:lang w:eastAsia="ja-JP"/>
        </w:rPr>
        <w:t xml:space="preserve"> </w:t>
      </w:r>
    </w:p>
    <w:p w:rsidRPr="00B9324C" w:rsidR="00A174C8" w:rsidP="00173AA4" w:rsidRDefault="00BE794A" w14:paraId="27E7DA6E" w14:textId="643C0101">
      <w:pPr>
        <w:tabs>
          <w:tab w:val="left" w:pos="6012"/>
        </w:tabs>
        <w:spacing w:after="120" w:line="228" w:lineRule="auto"/>
        <w:rPr>
          <w:rFonts w:ascii="Calibri" w:hAnsi="Calibri" w:cs="Calibri"/>
          <w:lang w:eastAsia="ja-JP"/>
        </w:rPr>
      </w:pPr>
      <w:r w:rsidRPr="00B9324C">
        <w:rPr>
          <w:rFonts w:ascii="Calibri" w:hAnsi="Calibri" w:cs="Calibri"/>
          <w:lang w:eastAsia="ja-JP"/>
        </w:rPr>
        <w:t xml:space="preserve">    Student year</w:t>
      </w:r>
      <w:r w:rsidR="00B9324C">
        <w:rPr>
          <w:rFonts w:ascii="Calibri" w:hAnsi="Calibri" w:cs="Calibri"/>
          <w:lang w:eastAsia="ja-JP"/>
        </w:rPr>
        <w:t>:</w:t>
      </w:r>
    </w:p>
    <w:p w:rsidRPr="00B9324C" w:rsidR="00BE794A" w:rsidP="00173AA4" w:rsidRDefault="00BE794A" w14:paraId="04B37CCA" w14:textId="77777777">
      <w:pPr>
        <w:tabs>
          <w:tab w:val="left" w:pos="6012"/>
        </w:tabs>
        <w:spacing w:after="120" w:line="228" w:lineRule="auto"/>
        <w:rPr>
          <w:rFonts w:ascii="Calibri" w:hAnsi="Calibri" w:cs="Calibri"/>
          <w:lang w:eastAsia="ja-JP"/>
        </w:rPr>
      </w:pPr>
    </w:p>
    <w:p w:rsidRPr="00B9324C" w:rsidR="00BD6269" w:rsidP="00173AA4" w:rsidRDefault="004F2CCF" w14:paraId="74C70827" w14:textId="7BB7F6CD">
      <w:pPr>
        <w:spacing w:line="228" w:lineRule="auto"/>
        <w:rPr>
          <w:rFonts w:ascii="Calibri" w:hAnsi="Calibri" w:cs="Calibri"/>
          <w:lang w:eastAsia="ja-JP"/>
        </w:rPr>
      </w:pPr>
      <w:r w:rsidRPr="00B9324C">
        <w:rPr>
          <w:rFonts w:ascii="Calibri" w:hAnsi="Calibri" w:cs="Calibri"/>
          <w:lang w:eastAsia="ja-JP"/>
        </w:rPr>
        <w:t xml:space="preserve"> 6</w:t>
      </w:r>
      <w:r w:rsidRPr="00B9324C" w:rsidR="00A174C8">
        <w:rPr>
          <w:rFonts w:ascii="Calibri" w:hAnsi="Calibri" w:cs="Calibri"/>
          <w:lang w:eastAsia="ja-JP"/>
        </w:rPr>
        <w:t xml:space="preserve">b. </w:t>
      </w:r>
      <w:r w:rsidRPr="00B9324C" w:rsidR="00AF71F0">
        <w:rPr>
          <w:rFonts w:ascii="Calibri" w:hAnsi="Calibri" w:cs="Calibri"/>
          <w:lang w:eastAsia="ja-JP"/>
        </w:rPr>
        <w:t>Affiliation</w:t>
      </w:r>
      <w:r w:rsidRPr="00B9324C" w:rsidR="00A174C8">
        <w:rPr>
          <w:rFonts w:ascii="Calibri" w:hAnsi="Calibri" w:cs="Calibri"/>
          <w:lang w:eastAsia="ja-JP"/>
        </w:rPr>
        <w:t xml:space="preserve"> if you are </w:t>
      </w:r>
      <w:r w:rsidRPr="00B9324C">
        <w:rPr>
          <w:rFonts w:ascii="Calibri" w:hAnsi="Calibri" w:cs="Calibri"/>
          <w:lang w:eastAsia="ja-JP"/>
        </w:rPr>
        <w:t>a researcher or scholar</w:t>
      </w:r>
      <w:r w:rsidR="00B433AF">
        <w:rPr>
          <w:rFonts w:ascii="Calibri" w:hAnsi="Calibri" w:cs="Calibri"/>
          <w:lang w:eastAsia="ja-JP"/>
        </w:rPr>
        <w:t>:</w:t>
      </w:r>
    </w:p>
    <w:p w:rsidRPr="00B9324C" w:rsidR="00AF71F0" w:rsidP="00173AA4" w:rsidRDefault="00AF71F0" w14:paraId="1290B7E8" w14:textId="77777777">
      <w:pPr>
        <w:spacing w:line="228" w:lineRule="auto"/>
        <w:rPr>
          <w:rFonts w:ascii="Calibri" w:hAnsi="Calibri" w:cs="Calibri"/>
          <w:lang w:eastAsia="ja-JP"/>
        </w:rPr>
      </w:pPr>
    </w:p>
    <w:p w:rsidRPr="00B9324C" w:rsidR="000616AF" w:rsidP="00173AA4" w:rsidRDefault="000616AF" w14:paraId="54EBFCF2" w14:textId="77777777">
      <w:pPr>
        <w:spacing w:line="228" w:lineRule="auto"/>
        <w:rPr>
          <w:rFonts w:ascii="Calibri" w:hAnsi="Calibri" w:cs="Calibri"/>
          <w:lang w:eastAsia="ja-JP"/>
        </w:rPr>
      </w:pPr>
    </w:p>
    <w:p w:rsidRPr="00B9324C" w:rsidR="004F2CCF" w:rsidP="00173AA4" w:rsidRDefault="004F2CCF" w14:paraId="7C53BC8F" w14:textId="5B8405BD">
      <w:pPr>
        <w:spacing w:line="228" w:lineRule="auto"/>
        <w:rPr>
          <w:rFonts w:ascii="Calibri" w:hAnsi="Calibri" w:cs="Calibri"/>
          <w:lang w:eastAsia="ja-JP"/>
        </w:rPr>
      </w:pPr>
      <w:r w:rsidRPr="00B9324C">
        <w:rPr>
          <w:rFonts w:ascii="Calibri" w:hAnsi="Calibri" w:cs="Calibri"/>
          <w:lang w:eastAsia="ja-JP"/>
        </w:rPr>
        <w:t>7. Degree, Title</w:t>
      </w:r>
      <w:r w:rsidR="00B433AF">
        <w:rPr>
          <w:rFonts w:ascii="Calibri" w:hAnsi="Calibri" w:cs="Calibri"/>
          <w:lang w:eastAsia="ja-JP"/>
        </w:rPr>
        <w:t>:</w:t>
      </w:r>
    </w:p>
    <w:p w:rsidRPr="00B9324C" w:rsidR="004F2CCF" w:rsidP="00173AA4" w:rsidRDefault="004F2CCF" w14:paraId="3375A253" w14:textId="77777777">
      <w:pPr>
        <w:spacing w:line="228" w:lineRule="auto"/>
        <w:rPr>
          <w:rFonts w:ascii="Calibri" w:hAnsi="Calibri" w:cs="Calibri"/>
          <w:lang w:eastAsia="ja-JP"/>
        </w:rPr>
      </w:pPr>
    </w:p>
    <w:p w:rsidRPr="00B9324C" w:rsidR="004F2CCF" w:rsidP="00173AA4" w:rsidRDefault="004F2CCF" w14:paraId="42E1250A" w14:textId="77777777">
      <w:pPr>
        <w:spacing w:line="228" w:lineRule="auto"/>
        <w:rPr>
          <w:rFonts w:ascii="Calibri" w:hAnsi="Calibri" w:cs="Calibri"/>
          <w:lang w:eastAsia="ja-JP"/>
        </w:rPr>
      </w:pPr>
    </w:p>
    <w:p w:rsidRPr="00B9324C" w:rsidR="004F2CCF" w:rsidP="00173AA4" w:rsidRDefault="004F2CCF" w14:paraId="5256D722" w14:textId="72DD19D2">
      <w:pPr>
        <w:spacing w:line="228" w:lineRule="auto"/>
        <w:rPr>
          <w:rFonts w:ascii="Calibri" w:hAnsi="Calibri" w:cs="Calibri"/>
          <w:lang w:eastAsia="ja-JP"/>
        </w:rPr>
      </w:pPr>
      <w:r w:rsidRPr="00B9324C">
        <w:rPr>
          <w:rFonts w:ascii="Calibri" w:hAnsi="Calibri" w:cs="Calibri"/>
          <w:lang w:eastAsia="ja-JP"/>
        </w:rPr>
        <w:t>8. Research Fields</w:t>
      </w:r>
      <w:r w:rsidR="00B433AF">
        <w:rPr>
          <w:rFonts w:ascii="Calibri" w:hAnsi="Calibri" w:cs="Calibri"/>
          <w:lang w:eastAsia="ja-JP"/>
        </w:rPr>
        <w:t>:</w:t>
      </w:r>
    </w:p>
    <w:p w:rsidRPr="00B9324C" w:rsidR="00B40841" w:rsidP="00173AA4" w:rsidRDefault="00B40841" w14:paraId="68881FC5" w14:textId="77777777">
      <w:pPr>
        <w:spacing w:line="228" w:lineRule="auto"/>
        <w:rPr>
          <w:rFonts w:ascii="Calibri" w:hAnsi="Calibri" w:cs="Calibri"/>
          <w:lang w:eastAsia="ja-JP"/>
        </w:rPr>
      </w:pPr>
    </w:p>
    <w:p w:rsidRPr="00B9324C" w:rsidR="00B40841" w:rsidP="00173AA4" w:rsidRDefault="00B40841" w14:paraId="4937C266" w14:textId="77777777">
      <w:pPr>
        <w:spacing w:line="228" w:lineRule="auto"/>
        <w:rPr>
          <w:rFonts w:ascii="Calibri" w:hAnsi="Calibri" w:cs="Calibri"/>
          <w:lang w:eastAsia="ja-JP"/>
        </w:rPr>
      </w:pPr>
    </w:p>
    <w:p w:rsidRPr="00B9324C" w:rsidR="00B40841" w:rsidP="00173AA4" w:rsidRDefault="00B40841" w14:paraId="7B29AA3A" w14:textId="2734784A">
      <w:pPr>
        <w:spacing w:line="228" w:lineRule="auto"/>
        <w:rPr>
          <w:rFonts w:ascii="Calibri" w:hAnsi="Calibri" w:cs="Calibri"/>
          <w:lang w:eastAsia="ja-JP"/>
        </w:rPr>
      </w:pPr>
      <w:r w:rsidRPr="00B9324C">
        <w:rPr>
          <w:rFonts w:ascii="Calibri" w:hAnsi="Calibri" w:cs="Calibri"/>
          <w:lang w:eastAsia="ja-JP"/>
        </w:rPr>
        <w:t>9. Project name if you are involved in</w:t>
      </w:r>
      <w:r w:rsidR="00B433AF">
        <w:rPr>
          <w:rFonts w:ascii="Calibri" w:hAnsi="Calibri" w:cs="Calibri"/>
          <w:lang w:eastAsia="ja-JP"/>
        </w:rPr>
        <w:t>:</w:t>
      </w:r>
    </w:p>
    <w:p w:rsidRPr="00B9324C" w:rsidR="004F2CCF" w:rsidP="00173AA4" w:rsidRDefault="004F2CCF" w14:paraId="087477D9" w14:textId="77777777">
      <w:pPr>
        <w:spacing w:line="228" w:lineRule="auto"/>
        <w:rPr>
          <w:rFonts w:ascii="Calibri" w:hAnsi="Calibri" w:cs="Calibri"/>
          <w:lang w:eastAsia="ja-JP"/>
        </w:rPr>
      </w:pPr>
    </w:p>
    <w:p w:rsidRPr="00B9324C" w:rsidR="004F2CCF" w:rsidP="00173AA4" w:rsidRDefault="004F2CCF" w14:paraId="77266E36" w14:textId="77777777">
      <w:pPr>
        <w:spacing w:line="228" w:lineRule="auto"/>
        <w:rPr>
          <w:rFonts w:ascii="Calibri" w:hAnsi="Calibri" w:cs="Calibri"/>
          <w:lang w:eastAsia="ja-JP"/>
        </w:rPr>
      </w:pPr>
    </w:p>
    <w:p w:rsidRPr="00B9324C" w:rsidR="000616AF" w:rsidP="00173AA4" w:rsidRDefault="00B40841" w14:paraId="185EF82B" w14:textId="22F7710C">
      <w:pPr>
        <w:spacing w:line="228" w:lineRule="auto"/>
        <w:rPr>
          <w:rFonts w:ascii="Calibri" w:hAnsi="Calibri" w:cs="Calibri"/>
          <w:lang w:eastAsia="ja-JP"/>
        </w:rPr>
      </w:pPr>
      <w:r w:rsidRPr="00B9324C">
        <w:rPr>
          <w:rFonts w:ascii="Calibri" w:hAnsi="Calibri" w:cs="Calibri"/>
          <w:lang w:eastAsia="ja-JP"/>
        </w:rPr>
        <w:t>10</w:t>
      </w:r>
      <w:r w:rsidRPr="00B9324C" w:rsidR="004F2CCF">
        <w:rPr>
          <w:rFonts w:ascii="Calibri" w:hAnsi="Calibri" w:cs="Calibri"/>
          <w:lang w:eastAsia="ja-JP"/>
        </w:rPr>
        <w:t xml:space="preserve">. </w:t>
      </w:r>
      <w:r w:rsidRPr="00B9324C" w:rsidR="000616AF">
        <w:rPr>
          <w:rFonts w:ascii="Calibri" w:hAnsi="Calibri" w:cs="Calibri"/>
          <w:lang w:eastAsia="ja-JP"/>
        </w:rPr>
        <w:t>Contact person</w:t>
      </w:r>
      <w:r w:rsidRPr="00B9324C" w:rsidR="004F2CCF">
        <w:rPr>
          <w:rFonts w:ascii="Calibri" w:hAnsi="Calibri" w:cs="Calibri"/>
          <w:lang w:eastAsia="ja-JP"/>
        </w:rPr>
        <w:t xml:space="preserve"> for a reference</w:t>
      </w:r>
      <w:r w:rsidRPr="00B9324C" w:rsidR="00BE794A">
        <w:rPr>
          <w:rFonts w:ascii="Calibri" w:hAnsi="Calibri" w:cs="Calibri"/>
          <w:lang w:eastAsia="ja-JP"/>
        </w:rPr>
        <w:t xml:space="preserve"> with an e-mail address</w:t>
      </w:r>
      <w:r w:rsidR="00B433AF">
        <w:rPr>
          <w:rFonts w:ascii="Calibri" w:hAnsi="Calibri" w:cs="Calibri"/>
          <w:lang w:eastAsia="ja-JP"/>
        </w:rPr>
        <w:t>:</w:t>
      </w:r>
    </w:p>
    <w:p w:rsidRPr="00B9324C" w:rsidR="006C2653" w:rsidP="00173AA4" w:rsidRDefault="006C2653" w14:paraId="0E63487D" w14:textId="77777777">
      <w:pPr>
        <w:widowControl w:val="0"/>
        <w:tabs>
          <w:tab w:val="left" w:pos="476"/>
          <w:tab w:val="left" w:pos="956"/>
          <w:tab w:val="left" w:pos="1435"/>
          <w:tab w:val="left" w:pos="1915"/>
          <w:tab w:val="left" w:pos="2395"/>
          <w:tab w:val="left" w:pos="2874"/>
          <w:tab w:val="left" w:pos="3354"/>
          <w:tab w:val="left" w:pos="3832"/>
          <w:tab w:val="left" w:pos="4312"/>
          <w:tab w:val="left" w:pos="4792"/>
          <w:tab w:val="left" w:pos="5271"/>
          <w:tab w:val="left" w:pos="5751"/>
          <w:tab w:val="left" w:pos="6230"/>
          <w:tab w:val="left" w:pos="6710"/>
          <w:tab w:val="left" w:pos="7190"/>
          <w:tab w:val="left" w:pos="7669"/>
          <w:tab w:val="left" w:pos="8149"/>
          <w:tab w:val="left" w:pos="8628"/>
          <w:tab w:val="left" w:pos="9108"/>
          <w:tab w:val="left" w:pos="9588"/>
          <w:tab w:val="left" w:pos="10066"/>
          <w:tab w:val="left" w:pos="10546"/>
          <w:tab w:val="left" w:pos="11025"/>
          <w:tab w:val="left" w:pos="11505"/>
          <w:tab w:val="left" w:pos="11985"/>
          <w:tab w:val="left" w:pos="12464"/>
          <w:tab w:val="left" w:pos="12944"/>
          <w:tab w:val="left" w:pos="13423"/>
          <w:tab w:val="left" w:pos="13903"/>
          <w:tab w:val="left" w:pos="14383"/>
          <w:tab w:val="left" w:pos="14862"/>
          <w:tab w:val="left" w:pos="15342"/>
        </w:tabs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  <w:lang w:eastAsia="ja-JP"/>
        </w:rPr>
      </w:pPr>
    </w:p>
    <w:p w:rsidRPr="00B9324C" w:rsidR="006C2653" w:rsidP="00173AA4" w:rsidRDefault="006C2653" w14:paraId="11E0A619" w14:textId="77777777">
      <w:pPr>
        <w:widowControl w:val="0"/>
        <w:tabs>
          <w:tab w:val="left" w:pos="476"/>
          <w:tab w:val="left" w:pos="956"/>
          <w:tab w:val="left" w:pos="1435"/>
          <w:tab w:val="left" w:pos="1915"/>
          <w:tab w:val="left" w:pos="2395"/>
          <w:tab w:val="left" w:pos="2874"/>
          <w:tab w:val="left" w:pos="3354"/>
          <w:tab w:val="left" w:pos="3832"/>
          <w:tab w:val="left" w:pos="4312"/>
          <w:tab w:val="left" w:pos="4792"/>
          <w:tab w:val="left" w:pos="5271"/>
          <w:tab w:val="left" w:pos="5751"/>
          <w:tab w:val="left" w:pos="6230"/>
          <w:tab w:val="left" w:pos="6710"/>
          <w:tab w:val="left" w:pos="7190"/>
          <w:tab w:val="left" w:pos="7669"/>
          <w:tab w:val="left" w:pos="8149"/>
          <w:tab w:val="left" w:pos="8628"/>
          <w:tab w:val="left" w:pos="9108"/>
          <w:tab w:val="left" w:pos="9588"/>
          <w:tab w:val="left" w:pos="10066"/>
          <w:tab w:val="left" w:pos="10546"/>
          <w:tab w:val="left" w:pos="11025"/>
          <w:tab w:val="left" w:pos="11505"/>
          <w:tab w:val="left" w:pos="11985"/>
          <w:tab w:val="left" w:pos="12464"/>
          <w:tab w:val="left" w:pos="12944"/>
          <w:tab w:val="left" w:pos="13423"/>
          <w:tab w:val="left" w:pos="13903"/>
          <w:tab w:val="left" w:pos="14383"/>
          <w:tab w:val="left" w:pos="14862"/>
          <w:tab w:val="left" w:pos="15342"/>
        </w:tabs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  <w:lang w:eastAsia="ja-JP"/>
        </w:rPr>
      </w:pPr>
    </w:p>
    <w:p w:rsidR="00E27426" w:rsidP="00173AA4" w:rsidRDefault="00E27426" w14:paraId="227582C8" w14:textId="77777777">
      <w:pPr>
        <w:widowControl w:val="0"/>
        <w:tabs>
          <w:tab w:val="left" w:pos="476"/>
          <w:tab w:val="left" w:pos="956"/>
          <w:tab w:val="left" w:pos="1435"/>
          <w:tab w:val="left" w:pos="1915"/>
          <w:tab w:val="left" w:pos="2395"/>
          <w:tab w:val="left" w:pos="2874"/>
          <w:tab w:val="left" w:pos="3354"/>
          <w:tab w:val="left" w:pos="3832"/>
          <w:tab w:val="left" w:pos="4312"/>
          <w:tab w:val="left" w:pos="4792"/>
          <w:tab w:val="left" w:pos="5271"/>
          <w:tab w:val="left" w:pos="5751"/>
          <w:tab w:val="left" w:pos="6230"/>
          <w:tab w:val="left" w:pos="6710"/>
          <w:tab w:val="left" w:pos="7190"/>
          <w:tab w:val="left" w:pos="7669"/>
          <w:tab w:val="left" w:pos="8149"/>
          <w:tab w:val="left" w:pos="8628"/>
          <w:tab w:val="left" w:pos="9108"/>
          <w:tab w:val="left" w:pos="9588"/>
          <w:tab w:val="left" w:pos="10066"/>
          <w:tab w:val="left" w:pos="10546"/>
          <w:tab w:val="left" w:pos="11025"/>
          <w:tab w:val="left" w:pos="11505"/>
          <w:tab w:val="left" w:pos="11985"/>
          <w:tab w:val="left" w:pos="12464"/>
          <w:tab w:val="left" w:pos="12944"/>
          <w:tab w:val="left" w:pos="13423"/>
          <w:tab w:val="left" w:pos="13903"/>
          <w:tab w:val="left" w:pos="14383"/>
          <w:tab w:val="left" w:pos="14862"/>
          <w:tab w:val="left" w:pos="15342"/>
        </w:tabs>
        <w:autoSpaceDE w:val="0"/>
        <w:autoSpaceDN w:val="0"/>
        <w:adjustRightInd w:val="0"/>
        <w:rPr>
          <w:rFonts w:ascii="Calibri" w:hAnsi="Calibri" w:cs="Calibri"/>
          <w:bCs/>
          <w:color w:val="000000"/>
          <w:szCs w:val="24"/>
          <w:lang w:eastAsia="ja-JP"/>
        </w:rPr>
      </w:pPr>
    </w:p>
    <w:p w:rsidR="44737BB6" w:rsidRDefault="44737BB6" w14:paraId="6D762D62" w14:textId="2681E4F2">
      <w:r>
        <w:br w:type="page"/>
      </w:r>
    </w:p>
    <w:p w:rsidRPr="00B9324C" w:rsidR="000616AF" w:rsidP="00173AA4" w:rsidRDefault="00B40841" w14:paraId="22C393E9" w14:textId="77777777">
      <w:pPr>
        <w:widowControl w:val="0"/>
        <w:tabs>
          <w:tab w:val="left" w:pos="476"/>
          <w:tab w:val="left" w:pos="956"/>
          <w:tab w:val="left" w:pos="1435"/>
          <w:tab w:val="left" w:pos="1915"/>
          <w:tab w:val="left" w:pos="2395"/>
          <w:tab w:val="left" w:pos="2874"/>
          <w:tab w:val="left" w:pos="3354"/>
          <w:tab w:val="left" w:pos="3832"/>
          <w:tab w:val="left" w:pos="4312"/>
          <w:tab w:val="left" w:pos="4792"/>
          <w:tab w:val="left" w:pos="5271"/>
          <w:tab w:val="left" w:pos="5751"/>
          <w:tab w:val="left" w:pos="6230"/>
          <w:tab w:val="left" w:pos="6710"/>
          <w:tab w:val="left" w:pos="7190"/>
          <w:tab w:val="left" w:pos="7669"/>
          <w:tab w:val="left" w:pos="8149"/>
          <w:tab w:val="left" w:pos="8628"/>
          <w:tab w:val="left" w:pos="9108"/>
          <w:tab w:val="left" w:pos="9588"/>
          <w:tab w:val="left" w:pos="10066"/>
          <w:tab w:val="left" w:pos="10546"/>
          <w:tab w:val="left" w:pos="11025"/>
          <w:tab w:val="left" w:pos="11505"/>
          <w:tab w:val="left" w:pos="11985"/>
          <w:tab w:val="left" w:pos="12464"/>
          <w:tab w:val="left" w:pos="12944"/>
          <w:tab w:val="left" w:pos="13423"/>
          <w:tab w:val="left" w:pos="13903"/>
          <w:tab w:val="left" w:pos="14383"/>
          <w:tab w:val="left" w:pos="14862"/>
          <w:tab w:val="left" w:pos="15342"/>
        </w:tabs>
        <w:autoSpaceDE w:val="0"/>
        <w:autoSpaceDN w:val="0"/>
        <w:adjustRightInd w:val="0"/>
        <w:rPr>
          <w:rFonts w:ascii="Calibri" w:hAnsi="Calibri" w:cs="Calibri"/>
          <w:bCs/>
          <w:color w:val="000000"/>
          <w:szCs w:val="24"/>
          <w:lang w:eastAsia="ja-JP"/>
        </w:rPr>
      </w:pPr>
      <w:r w:rsidRPr="00B9324C">
        <w:rPr>
          <w:rFonts w:ascii="Calibri" w:hAnsi="Calibri" w:cs="Calibri"/>
          <w:bCs/>
          <w:color w:val="000000"/>
          <w:szCs w:val="24"/>
          <w:lang w:eastAsia="ja-JP"/>
        </w:rPr>
        <w:t>&lt;</w:t>
      </w:r>
      <w:proofErr w:type="spellStart"/>
      <w:r w:rsidRPr="00B9324C" w:rsidR="00F116E7">
        <w:rPr>
          <w:rFonts w:ascii="Calibri" w:hAnsi="Calibri" w:cs="Calibri"/>
          <w:bCs/>
          <w:color w:val="000000"/>
          <w:szCs w:val="24"/>
          <w:lang w:eastAsia="ja-JP"/>
        </w:rPr>
        <w:t>Questionaire</w:t>
      </w:r>
      <w:proofErr w:type="spellEnd"/>
      <w:r w:rsidRPr="00B9324C">
        <w:rPr>
          <w:rFonts w:ascii="Calibri" w:hAnsi="Calibri" w:cs="Calibri"/>
          <w:bCs/>
          <w:color w:val="000000"/>
          <w:szCs w:val="24"/>
          <w:lang w:eastAsia="ja-JP"/>
        </w:rPr>
        <w:t>&gt;</w:t>
      </w:r>
    </w:p>
    <w:p w:rsidRPr="00B9324C" w:rsidR="00B40841" w:rsidP="414DA8E0" w:rsidRDefault="00B40841" w14:paraId="6CCF9AED" w14:textId="0AC804DC">
      <w:pPr>
        <w:widowControl w:val="0"/>
        <w:tabs>
          <w:tab w:val="left" w:pos="476"/>
          <w:tab w:val="left" w:pos="956"/>
          <w:tab w:val="left" w:pos="1435"/>
          <w:tab w:val="left" w:pos="1915"/>
          <w:tab w:val="left" w:pos="2395"/>
          <w:tab w:val="left" w:pos="2874"/>
          <w:tab w:val="left" w:pos="3354"/>
          <w:tab w:val="left" w:pos="3832"/>
          <w:tab w:val="left" w:pos="4312"/>
          <w:tab w:val="left" w:pos="4792"/>
          <w:tab w:val="left" w:pos="5271"/>
          <w:tab w:val="left" w:pos="5751"/>
          <w:tab w:val="left" w:pos="6230"/>
          <w:tab w:val="left" w:pos="6710"/>
          <w:tab w:val="left" w:pos="7190"/>
          <w:tab w:val="left" w:pos="7669"/>
          <w:tab w:val="left" w:pos="8149"/>
          <w:tab w:val="left" w:pos="8628"/>
          <w:tab w:val="left" w:pos="9108"/>
          <w:tab w:val="left" w:pos="9588"/>
          <w:tab w:val="left" w:pos="10066"/>
          <w:tab w:val="left" w:pos="10546"/>
          <w:tab w:val="left" w:pos="11025"/>
          <w:tab w:val="left" w:pos="11505"/>
          <w:tab w:val="left" w:pos="11985"/>
          <w:tab w:val="left" w:pos="12464"/>
          <w:tab w:val="left" w:pos="12944"/>
          <w:tab w:val="left" w:pos="13423"/>
          <w:tab w:val="left" w:pos="13903"/>
          <w:tab w:val="left" w:pos="14383"/>
          <w:tab w:val="left" w:pos="14862"/>
          <w:tab w:val="left" w:pos="15342"/>
        </w:tabs>
        <w:autoSpaceDE w:val="0"/>
        <w:autoSpaceDN w:val="0"/>
        <w:adjustRightInd w:val="0"/>
        <w:rPr>
          <w:rFonts w:ascii="Calibri" w:hAnsi="Calibri" w:cs="Calibri"/>
          <w:color w:val="000000"/>
          <w:lang w:eastAsia="ja-JP"/>
        </w:rPr>
      </w:pPr>
      <w:r w:rsidRPr="414DA8E0" w:rsidR="00B40841">
        <w:rPr>
          <w:rFonts w:ascii="Calibri" w:hAnsi="Calibri" w:cs="Calibri"/>
          <w:color w:val="000000" w:themeColor="text1" w:themeTint="FF" w:themeShade="FF"/>
          <w:lang w:eastAsia="ja-JP"/>
        </w:rPr>
        <w:t>Q</w:t>
      </w:r>
      <w:r w:rsidRPr="414DA8E0" w:rsidR="006C2653">
        <w:rPr>
          <w:rFonts w:ascii="Calibri" w:hAnsi="Calibri" w:cs="Calibri"/>
          <w:color w:val="000000" w:themeColor="text1" w:themeTint="FF" w:themeShade="FF"/>
          <w:lang w:eastAsia="ja-JP"/>
        </w:rPr>
        <w:t>1</w:t>
      </w:r>
      <w:r w:rsidRPr="414DA8E0" w:rsidR="00AF71F0">
        <w:rPr>
          <w:rFonts w:ascii="Calibri" w:hAnsi="Calibri" w:cs="Calibri"/>
          <w:color w:val="000000" w:themeColor="text1" w:themeTint="FF" w:themeShade="FF"/>
          <w:lang w:eastAsia="ja-JP"/>
        </w:rPr>
        <w:t xml:space="preserve"> </w:t>
      </w:r>
      <w:r w:rsidRPr="414DA8E0" w:rsidR="00B40841">
        <w:rPr>
          <w:rFonts w:ascii="Calibri" w:hAnsi="Calibri" w:cs="Calibri"/>
          <w:color w:val="000000" w:themeColor="text1" w:themeTint="FF" w:themeShade="FF"/>
          <w:lang w:eastAsia="ja-JP"/>
        </w:rPr>
        <w:t>. How did you know this p</w:t>
      </w:r>
      <w:r w:rsidRPr="414DA8E0" w:rsidR="35E8DE6F">
        <w:rPr>
          <w:rFonts w:ascii="Calibri" w:hAnsi="Calibri" w:cs="Calibri"/>
          <w:color w:val="000000" w:themeColor="text1" w:themeTint="FF" w:themeShade="FF"/>
          <w:lang w:eastAsia="ja-JP"/>
        </w:rPr>
        <w:t>rogram</w:t>
      </w:r>
      <w:r w:rsidRPr="414DA8E0" w:rsidR="00B40841">
        <w:rPr>
          <w:rFonts w:ascii="Calibri" w:hAnsi="Calibri" w:cs="Calibri"/>
          <w:color w:val="000000" w:themeColor="text1" w:themeTint="FF" w:themeShade="FF"/>
          <w:lang w:eastAsia="ja-JP"/>
        </w:rPr>
        <w:t>?</w:t>
      </w:r>
    </w:p>
    <w:p w:rsidRPr="00B9324C" w:rsidR="00B40841" w:rsidP="00173AA4" w:rsidRDefault="00B40841" w14:paraId="73776729" w14:textId="77777777">
      <w:pPr>
        <w:widowControl w:val="0"/>
        <w:tabs>
          <w:tab w:val="left" w:pos="476"/>
          <w:tab w:val="left" w:pos="956"/>
          <w:tab w:val="left" w:pos="1435"/>
          <w:tab w:val="left" w:pos="1915"/>
          <w:tab w:val="left" w:pos="2395"/>
          <w:tab w:val="left" w:pos="2874"/>
          <w:tab w:val="left" w:pos="3354"/>
          <w:tab w:val="left" w:pos="3832"/>
          <w:tab w:val="left" w:pos="4312"/>
          <w:tab w:val="left" w:pos="4792"/>
          <w:tab w:val="left" w:pos="5271"/>
          <w:tab w:val="left" w:pos="5751"/>
          <w:tab w:val="left" w:pos="6230"/>
          <w:tab w:val="left" w:pos="6710"/>
          <w:tab w:val="left" w:pos="7190"/>
          <w:tab w:val="left" w:pos="7669"/>
          <w:tab w:val="left" w:pos="8149"/>
          <w:tab w:val="left" w:pos="8628"/>
          <w:tab w:val="left" w:pos="9108"/>
          <w:tab w:val="left" w:pos="9588"/>
          <w:tab w:val="left" w:pos="10066"/>
          <w:tab w:val="left" w:pos="10546"/>
          <w:tab w:val="left" w:pos="11025"/>
          <w:tab w:val="left" w:pos="11505"/>
          <w:tab w:val="left" w:pos="11985"/>
          <w:tab w:val="left" w:pos="12464"/>
          <w:tab w:val="left" w:pos="12944"/>
          <w:tab w:val="left" w:pos="13423"/>
          <w:tab w:val="left" w:pos="13903"/>
          <w:tab w:val="left" w:pos="14383"/>
          <w:tab w:val="left" w:pos="14862"/>
          <w:tab w:val="left" w:pos="15342"/>
        </w:tabs>
        <w:autoSpaceDE w:val="0"/>
        <w:autoSpaceDN w:val="0"/>
        <w:adjustRightInd w:val="0"/>
        <w:rPr>
          <w:rFonts w:ascii="Calibri" w:hAnsi="Calibri" w:cs="Calibri"/>
          <w:bCs/>
          <w:color w:val="000000"/>
          <w:szCs w:val="22"/>
          <w:lang w:eastAsia="ja-JP"/>
        </w:rPr>
      </w:pPr>
    </w:p>
    <w:p w:rsidRPr="00B9324C" w:rsidR="00B40841" w:rsidP="00173AA4" w:rsidRDefault="00B40841" w14:paraId="46BD93D8" w14:textId="77777777">
      <w:pPr>
        <w:widowControl w:val="0"/>
        <w:tabs>
          <w:tab w:val="left" w:pos="476"/>
          <w:tab w:val="left" w:pos="956"/>
          <w:tab w:val="left" w:pos="1435"/>
          <w:tab w:val="left" w:pos="1915"/>
          <w:tab w:val="left" w:pos="2395"/>
          <w:tab w:val="left" w:pos="2874"/>
          <w:tab w:val="left" w:pos="3354"/>
          <w:tab w:val="left" w:pos="3832"/>
          <w:tab w:val="left" w:pos="4312"/>
          <w:tab w:val="left" w:pos="4792"/>
          <w:tab w:val="left" w:pos="5271"/>
          <w:tab w:val="left" w:pos="5751"/>
          <w:tab w:val="left" w:pos="6230"/>
          <w:tab w:val="left" w:pos="6710"/>
          <w:tab w:val="left" w:pos="7190"/>
          <w:tab w:val="left" w:pos="7669"/>
          <w:tab w:val="left" w:pos="8149"/>
          <w:tab w:val="left" w:pos="8628"/>
          <w:tab w:val="left" w:pos="9108"/>
          <w:tab w:val="left" w:pos="9588"/>
          <w:tab w:val="left" w:pos="10066"/>
          <w:tab w:val="left" w:pos="10546"/>
          <w:tab w:val="left" w:pos="11025"/>
          <w:tab w:val="left" w:pos="11505"/>
          <w:tab w:val="left" w:pos="11985"/>
          <w:tab w:val="left" w:pos="12464"/>
          <w:tab w:val="left" w:pos="12944"/>
          <w:tab w:val="left" w:pos="13423"/>
          <w:tab w:val="left" w:pos="13903"/>
          <w:tab w:val="left" w:pos="14383"/>
          <w:tab w:val="left" w:pos="14862"/>
          <w:tab w:val="left" w:pos="15342"/>
        </w:tabs>
        <w:autoSpaceDE w:val="0"/>
        <w:autoSpaceDN w:val="0"/>
        <w:adjustRightInd w:val="0"/>
        <w:rPr>
          <w:rFonts w:ascii="Calibri" w:hAnsi="Calibri" w:cs="Calibri"/>
          <w:bCs/>
          <w:color w:val="000000"/>
          <w:szCs w:val="22"/>
          <w:lang w:eastAsia="ja-JP"/>
        </w:rPr>
      </w:pPr>
    </w:p>
    <w:p w:rsidRPr="00B9324C" w:rsidR="00B40841" w:rsidP="00173AA4" w:rsidRDefault="00B40841" w14:paraId="71DD9A5C" w14:textId="77777777">
      <w:pPr>
        <w:widowControl w:val="0"/>
        <w:tabs>
          <w:tab w:val="left" w:pos="476"/>
          <w:tab w:val="left" w:pos="956"/>
          <w:tab w:val="left" w:pos="1435"/>
          <w:tab w:val="left" w:pos="1915"/>
          <w:tab w:val="left" w:pos="2395"/>
          <w:tab w:val="left" w:pos="2874"/>
          <w:tab w:val="left" w:pos="3354"/>
          <w:tab w:val="left" w:pos="3832"/>
          <w:tab w:val="left" w:pos="4312"/>
          <w:tab w:val="left" w:pos="4792"/>
          <w:tab w:val="left" w:pos="5271"/>
          <w:tab w:val="left" w:pos="5751"/>
          <w:tab w:val="left" w:pos="6230"/>
          <w:tab w:val="left" w:pos="6710"/>
          <w:tab w:val="left" w:pos="7190"/>
          <w:tab w:val="left" w:pos="7669"/>
          <w:tab w:val="left" w:pos="8149"/>
          <w:tab w:val="left" w:pos="8628"/>
          <w:tab w:val="left" w:pos="9108"/>
          <w:tab w:val="left" w:pos="9588"/>
          <w:tab w:val="left" w:pos="10066"/>
          <w:tab w:val="left" w:pos="10546"/>
          <w:tab w:val="left" w:pos="11025"/>
          <w:tab w:val="left" w:pos="11505"/>
          <w:tab w:val="left" w:pos="11985"/>
          <w:tab w:val="left" w:pos="12464"/>
          <w:tab w:val="left" w:pos="12944"/>
          <w:tab w:val="left" w:pos="13423"/>
          <w:tab w:val="left" w:pos="13903"/>
          <w:tab w:val="left" w:pos="14383"/>
          <w:tab w:val="left" w:pos="14862"/>
          <w:tab w:val="left" w:pos="15342"/>
        </w:tabs>
        <w:autoSpaceDE w:val="0"/>
        <w:autoSpaceDN w:val="0"/>
        <w:adjustRightInd w:val="0"/>
        <w:rPr>
          <w:rFonts w:ascii="Calibri" w:hAnsi="Calibri" w:cs="Calibri"/>
          <w:bCs/>
          <w:color w:val="000000"/>
          <w:szCs w:val="22"/>
          <w:lang w:eastAsia="ja-JP"/>
        </w:rPr>
      </w:pPr>
    </w:p>
    <w:p w:rsidRPr="00B9324C" w:rsidR="00D358FE" w:rsidP="00173AA4" w:rsidRDefault="00B40841" w14:paraId="5D77B3E8" w14:textId="77777777">
      <w:pPr>
        <w:widowControl w:val="0"/>
        <w:tabs>
          <w:tab w:val="left" w:pos="476"/>
          <w:tab w:val="left" w:pos="956"/>
          <w:tab w:val="left" w:pos="1435"/>
          <w:tab w:val="left" w:pos="1915"/>
          <w:tab w:val="left" w:pos="2395"/>
          <w:tab w:val="left" w:pos="2874"/>
          <w:tab w:val="left" w:pos="3354"/>
          <w:tab w:val="left" w:pos="3832"/>
          <w:tab w:val="left" w:pos="4312"/>
          <w:tab w:val="left" w:pos="4792"/>
          <w:tab w:val="left" w:pos="5271"/>
          <w:tab w:val="left" w:pos="5751"/>
          <w:tab w:val="left" w:pos="6230"/>
          <w:tab w:val="left" w:pos="6710"/>
          <w:tab w:val="left" w:pos="7190"/>
          <w:tab w:val="left" w:pos="7669"/>
          <w:tab w:val="left" w:pos="8149"/>
          <w:tab w:val="left" w:pos="8628"/>
          <w:tab w:val="left" w:pos="9108"/>
          <w:tab w:val="left" w:pos="9588"/>
          <w:tab w:val="left" w:pos="10066"/>
          <w:tab w:val="left" w:pos="10546"/>
          <w:tab w:val="left" w:pos="11025"/>
          <w:tab w:val="left" w:pos="11505"/>
          <w:tab w:val="left" w:pos="11985"/>
          <w:tab w:val="left" w:pos="12464"/>
          <w:tab w:val="left" w:pos="12944"/>
          <w:tab w:val="left" w:pos="13423"/>
          <w:tab w:val="left" w:pos="13903"/>
          <w:tab w:val="left" w:pos="14383"/>
          <w:tab w:val="left" w:pos="14862"/>
          <w:tab w:val="left" w:pos="15342"/>
        </w:tabs>
        <w:autoSpaceDE w:val="0"/>
        <w:autoSpaceDN w:val="0"/>
        <w:adjustRightInd w:val="0"/>
        <w:rPr>
          <w:rFonts w:ascii="Calibri" w:hAnsi="Calibri" w:cs="Calibri"/>
          <w:bCs/>
          <w:color w:val="000000"/>
          <w:szCs w:val="22"/>
          <w:lang w:eastAsia="ja-JP"/>
        </w:rPr>
      </w:pPr>
      <w:r w:rsidRPr="00B9324C">
        <w:rPr>
          <w:rFonts w:ascii="Calibri" w:hAnsi="Calibri" w:cs="Calibri"/>
          <w:bCs/>
          <w:color w:val="000000"/>
          <w:szCs w:val="22"/>
          <w:lang w:eastAsia="ja-JP"/>
        </w:rPr>
        <w:t xml:space="preserve">Q2. </w:t>
      </w:r>
      <w:r w:rsidRPr="00B9324C" w:rsidR="00AF71F0">
        <w:rPr>
          <w:rFonts w:ascii="Calibri" w:hAnsi="Calibri" w:cs="Calibri"/>
          <w:bCs/>
          <w:color w:val="000000"/>
          <w:szCs w:val="22"/>
          <w:lang w:eastAsia="ja-JP"/>
        </w:rPr>
        <w:t xml:space="preserve">What is the </w:t>
      </w:r>
      <w:r w:rsidRPr="00B9324C">
        <w:rPr>
          <w:rFonts w:ascii="Calibri" w:hAnsi="Calibri" w:cs="Calibri"/>
          <w:bCs/>
          <w:color w:val="000000"/>
          <w:szCs w:val="22"/>
          <w:lang w:eastAsia="ja-JP"/>
        </w:rPr>
        <w:t>motive to join this program</w:t>
      </w:r>
      <w:r w:rsidRPr="00B9324C" w:rsidR="00AF71F0">
        <w:rPr>
          <w:rFonts w:ascii="Calibri" w:hAnsi="Calibri" w:cs="Calibri"/>
          <w:bCs/>
          <w:color w:val="000000"/>
          <w:szCs w:val="22"/>
          <w:lang w:eastAsia="ja-JP"/>
        </w:rPr>
        <w:t>?</w:t>
      </w:r>
    </w:p>
    <w:p w:rsidRPr="00B9324C" w:rsidR="00882660" w:rsidP="00173AA4" w:rsidRDefault="00882660" w14:paraId="543DA81E" w14:textId="77777777">
      <w:pPr>
        <w:widowControl w:val="0"/>
        <w:tabs>
          <w:tab w:val="left" w:pos="476"/>
          <w:tab w:val="left" w:pos="956"/>
          <w:tab w:val="left" w:pos="1435"/>
          <w:tab w:val="left" w:pos="1915"/>
          <w:tab w:val="left" w:pos="2395"/>
          <w:tab w:val="left" w:pos="2874"/>
          <w:tab w:val="left" w:pos="3354"/>
          <w:tab w:val="left" w:pos="3832"/>
          <w:tab w:val="left" w:pos="4312"/>
          <w:tab w:val="left" w:pos="4792"/>
          <w:tab w:val="left" w:pos="5271"/>
          <w:tab w:val="left" w:pos="5751"/>
          <w:tab w:val="left" w:pos="6230"/>
          <w:tab w:val="left" w:pos="6710"/>
          <w:tab w:val="left" w:pos="7190"/>
          <w:tab w:val="left" w:pos="7669"/>
          <w:tab w:val="left" w:pos="8149"/>
          <w:tab w:val="left" w:pos="8628"/>
          <w:tab w:val="left" w:pos="9108"/>
          <w:tab w:val="left" w:pos="9588"/>
          <w:tab w:val="left" w:pos="10066"/>
          <w:tab w:val="left" w:pos="10546"/>
          <w:tab w:val="left" w:pos="11025"/>
          <w:tab w:val="left" w:pos="11505"/>
          <w:tab w:val="left" w:pos="11985"/>
          <w:tab w:val="left" w:pos="12464"/>
          <w:tab w:val="left" w:pos="12944"/>
          <w:tab w:val="left" w:pos="13423"/>
          <w:tab w:val="left" w:pos="13903"/>
          <w:tab w:val="left" w:pos="14383"/>
          <w:tab w:val="left" w:pos="14862"/>
          <w:tab w:val="left" w:pos="15342"/>
        </w:tabs>
        <w:autoSpaceDE w:val="0"/>
        <w:autoSpaceDN w:val="0"/>
        <w:adjustRightInd w:val="0"/>
        <w:rPr>
          <w:rFonts w:ascii="Calibri" w:hAnsi="Calibri" w:cs="Calibri"/>
          <w:bCs/>
          <w:color w:val="000000"/>
          <w:szCs w:val="22"/>
          <w:lang w:eastAsia="ja-JP"/>
        </w:rPr>
      </w:pPr>
    </w:p>
    <w:p w:rsidRPr="00B9324C" w:rsidR="000616AF" w:rsidP="00173AA4" w:rsidRDefault="000616AF" w14:paraId="5C6762C2" w14:textId="77777777">
      <w:pPr>
        <w:widowControl w:val="0"/>
        <w:tabs>
          <w:tab w:val="left" w:pos="476"/>
          <w:tab w:val="left" w:pos="956"/>
          <w:tab w:val="left" w:pos="1435"/>
          <w:tab w:val="left" w:pos="1915"/>
          <w:tab w:val="left" w:pos="2395"/>
          <w:tab w:val="left" w:pos="2874"/>
          <w:tab w:val="left" w:pos="3354"/>
          <w:tab w:val="left" w:pos="3832"/>
          <w:tab w:val="left" w:pos="4312"/>
          <w:tab w:val="left" w:pos="4792"/>
          <w:tab w:val="left" w:pos="5271"/>
          <w:tab w:val="left" w:pos="5751"/>
          <w:tab w:val="left" w:pos="6230"/>
          <w:tab w:val="left" w:pos="6710"/>
          <w:tab w:val="left" w:pos="7190"/>
          <w:tab w:val="left" w:pos="7669"/>
          <w:tab w:val="left" w:pos="8149"/>
          <w:tab w:val="left" w:pos="8628"/>
          <w:tab w:val="left" w:pos="9108"/>
          <w:tab w:val="left" w:pos="9588"/>
          <w:tab w:val="left" w:pos="10066"/>
          <w:tab w:val="left" w:pos="10546"/>
          <w:tab w:val="left" w:pos="11025"/>
          <w:tab w:val="left" w:pos="11505"/>
          <w:tab w:val="left" w:pos="11985"/>
          <w:tab w:val="left" w:pos="12464"/>
          <w:tab w:val="left" w:pos="12944"/>
          <w:tab w:val="left" w:pos="13423"/>
          <w:tab w:val="left" w:pos="13903"/>
          <w:tab w:val="left" w:pos="14383"/>
          <w:tab w:val="left" w:pos="14862"/>
          <w:tab w:val="left" w:pos="15342"/>
        </w:tabs>
        <w:autoSpaceDE w:val="0"/>
        <w:autoSpaceDN w:val="0"/>
        <w:adjustRightInd w:val="0"/>
        <w:rPr>
          <w:rFonts w:ascii="Calibri" w:hAnsi="Calibri" w:cs="Calibri"/>
          <w:bCs/>
          <w:color w:val="000000"/>
          <w:szCs w:val="22"/>
          <w:lang w:eastAsia="ja-JP"/>
        </w:rPr>
      </w:pPr>
    </w:p>
    <w:p w:rsidRPr="00B9324C" w:rsidR="006C2653" w:rsidP="00173AA4" w:rsidRDefault="006C2653" w14:paraId="0544A0D8" w14:textId="77777777">
      <w:pPr>
        <w:widowControl w:val="0"/>
        <w:tabs>
          <w:tab w:val="left" w:pos="476"/>
          <w:tab w:val="left" w:pos="956"/>
          <w:tab w:val="left" w:pos="1435"/>
          <w:tab w:val="left" w:pos="1915"/>
          <w:tab w:val="left" w:pos="2395"/>
          <w:tab w:val="left" w:pos="2874"/>
          <w:tab w:val="left" w:pos="3354"/>
          <w:tab w:val="left" w:pos="3832"/>
          <w:tab w:val="left" w:pos="4312"/>
          <w:tab w:val="left" w:pos="4792"/>
          <w:tab w:val="left" w:pos="5271"/>
          <w:tab w:val="left" w:pos="5751"/>
          <w:tab w:val="left" w:pos="6230"/>
          <w:tab w:val="left" w:pos="6710"/>
          <w:tab w:val="left" w:pos="7190"/>
          <w:tab w:val="left" w:pos="7669"/>
          <w:tab w:val="left" w:pos="8149"/>
          <w:tab w:val="left" w:pos="8628"/>
          <w:tab w:val="left" w:pos="9108"/>
          <w:tab w:val="left" w:pos="9588"/>
          <w:tab w:val="left" w:pos="10066"/>
          <w:tab w:val="left" w:pos="10546"/>
          <w:tab w:val="left" w:pos="11025"/>
          <w:tab w:val="left" w:pos="11505"/>
          <w:tab w:val="left" w:pos="11985"/>
          <w:tab w:val="left" w:pos="12464"/>
          <w:tab w:val="left" w:pos="12944"/>
          <w:tab w:val="left" w:pos="13423"/>
          <w:tab w:val="left" w:pos="13903"/>
          <w:tab w:val="left" w:pos="14383"/>
          <w:tab w:val="left" w:pos="14862"/>
          <w:tab w:val="left" w:pos="15342"/>
        </w:tabs>
        <w:autoSpaceDE w:val="0"/>
        <w:autoSpaceDN w:val="0"/>
        <w:adjustRightInd w:val="0"/>
        <w:rPr>
          <w:rFonts w:ascii="Calibri" w:hAnsi="Calibri" w:cs="Calibri"/>
          <w:bCs/>
          <w:color w:val="000000"/>
          <w:szCs w:val="22"/>
          <w:lang w:eastAsia="ja-JP"/>
        </w:rPr>
      </w:pPr>
    </w:p>
    <w:p w:rsidRPr="00B9324C" w:rsidR="00882660" w:rsidP="414DA8E0" w:rsidRDefault="006C2653" w14:paraId="34DB3551" w14:textId="10A9DD83">
      <w:pPr>
        <w:widowControl w:val="0"/>
        <w:tabs>
          <w:tab w:val="left" w:pos="476"/>
          <w:tab w:val="left" w:pos="956"/>
          <w:tab w:val="left" w:pos="1435"/>
          <w:tab w:val="left" w:pos="1915"/>
          <w:tab w:val="left" w:pos="2395"/>
          <w:tab w:val="left" w:pos="2874"/>
          <w:tab w:val="left" w:pos="3354"/>
          <w:tab w:val="left" w:pos="3832"/>
          <w:tab w:val="left" w:pos="4312"/>
          <w:tab w:val="left" w:pos="4792"/>
          <w:tab w:val="left" w:pos="5271"/>
          <w:tab w:val="left" w:pos="5751"/>
          <w:tab w:val="left" w:pos="6230"/>
          <w:tab w:val="left" w:pos="6710"/>
          <w:tab w:val="left" w:pos="7190"/>
          <w:tab w:val="left" w:pos="7669"/>
          <w:tab w:val="left" w:pos="8149"/>
          <w:tab w:val="left" w:pos="8628"/>
          <w:tab w:val="left" w:pos="9108"/>
          <w:tab w:val="left" w:pos="9588"/>
          <w:tab w:val="left" w:pos="10066"/>
          <w:tab w:val="left" w:pos="10546"/>
          <w:tab w:val="left" w:pos="11025"/>
          <w:tab w:val="left" w:pos="11505"/>
          <w:tab w:val="left" w:pos="11985"/>
          <w:tab w:val="left" w:pos="12464"/>
          <w:tab w:val="left" w:pos="12944"/>
          <w:tab w:val="left" w:pos="13423"/>
          <w:tab w:val="left" w:pos="13903"/>
          <w:tab w:val="left" w:pos="14383"/>
          <w:tab w:val="left" w:pos="14862"/>
          <w:tab w:val="left" w:pos="15342"/>
        </w:tabs>
        <w:autoSpaceDE w:val="0"/>
        <w:autoSpaceDN w:val="0"/>
        <w:adjustRightInd w:val="0"/>
        <w:rPr>
          <w:rFonts w:ascii="Calibri" w:hAnsi="Calibri" w:cs="Calibri"/>
          <w:color w:val="000000"/>
          <w:lang w:eastAsia="ja-JP"/>
        </w:rPr>
      </w:pPr>
      <w:r w:rsidRPr="414DA8E0" w:rsidR="006C2653">
        <w:rPr>
          <w:rFonts w:ascii="Calibri" w:hAnsi="Calibri" w:cs="Calibri"/>
          <w:color w:val="000000" w:themeColor="text1" w:themeTint="FF" w:themeShade="FF"/>
          <w:lang w:eastAsia="ja-JP"/>
        </w:rPr>
        <w:t>Q</w:t>
      </w:r>
      <w:r w:rsidRPr="414DA8E0" w:rsidR="00B40841">
        <w:rPr>
          <w:rFonts w:ascii="Calibri" w:hAnsi="Calibri" w:cs="Calibri"/>
          <w:color w:val="000000" w:themeColor="text1" w:themeTint="FF" w:themeShade="FF"/>
          <w:lang w:eastAsia="ja-JP"/>
        </w:rPr>
        <w:t>3</w:t>
      </w:r>
      <w:r w:rsidRPr="414DA8E0" w:rsidR="006C2653">
        <w:rPr>
          <w:rFonts w:ascii="Calibri" w:hAnsi="Calibri" w:cs="Calibri"/>
          <w:color w:val="000000" w:themeColor="text1" w:themeTint="FF" w:themeShade="FF"/>
          <w:lang w:eastAsia="ja-JP"/>
        </w:rPr>
        <w:t xml:space="preserve">. How will you contribute to the </w:t>
      </w:r>
      <w:r w:rsidRPr="414DA8E0" w:rsidR="00BE794A">
        <w:rPr>
          <w:rFonts w:ascii="Calibri" w:hAnsi="Calibri" w:cs="Calibri"/>
          <w:color w:val="000000" w:themeColor="text1" w:themeTint="FF" w:themeShade="FF"/>
          <w:lang w:eastAsia="ja-JP"/>
        </w:rPr>
        <w:t xml:space="preserve">research activity in </w:t>
      </w:r>
      <w:r w:rsidRPr="414DA8E0" w:rsidR="006C2653">
        <w:rPr>
          <w:rFonts w:ascii="Calibri" w:hAnsi="Calibri" w:cs="Calibri"/>
          <w:color w:val="000000" w:themeColor="text1" w:themeTint="FF" w:themeShade="FF"/>
          <w:lang w:eastAsia="ja-JP"/>
        </w:rPr>
        <w:t xml:space="preserve">University of Tsukuba </w:t>
      </w:r>
      <w:r w:rsidRPr="414DA8E0" w:rsidR="00B40841">
        <w:rPr>
          <w:rFonts w:ascii="Calibri" w:hAnsi="Calibri" w:cs="Calibri"/>
          <w:color w:val="000000" w:themeColor="text1" w:themeTint="FF" w:themeShade="FF"/>
          <w:lang w:eastAsia="ja-JP"/>
        </w:rPr>
        <w:t>after</w:t>
      </w:r>
      <w:r w:rsidRPr="414DA8E0" w:rsidR="0BD54695">
        <w:rPr>
          <w:rFonts w:ascii="Calibri" w:hAnsi="Calibri" w:cs="Calibri"/>
          <w:color w:val="000000" w:themeColor="text1" w:themeTint="FF" w:themeShade="FF"/>
          <w:lang w:eastAsia="ja-JP"/>
        </w:rPr>
        <w:t xml:space="preserve"> </w:t>
      </w:r>
      <w:r w:rsidRPr="414DA8E0" w:rsidR="006C2653">
        <w:rPr>
          <w:rFonts w:ascii="Calibri" w:hAnsi="Calibri" w:cs="Calibri"/>
          <w:color w:val="000000" w:themeColor="text1" w:themeTint="FF" w:themeShade="FF"/>
          <w:lang w:eastAsia="ja-JP"/>
        </w:rPr>
        <w:t>participating</w:t>
      </w:r>
      <w:r w:rsidRPr="414DA8E0" w:rsidR="006C2653">
        <w:rPr>
          <w:rFonts w:ascii="Calibri" w:hAnsi="Calibri" w:cs="Calibri"/>
          <w:color w:val="000000" w:themeColor="text1" w:themeTint="FF" w:themeShade="FF"/>
          <w:lang w:eastAsia="ja-JP"/>
        </w:rPr>
        <w:t xml:space="preserve"> in this workshop?</w:t>
      </w:r>
    </w:p>
    <w:p w:rsidRPr="00B9324C" w:rsidR="00882660" w:rsidP="00173AA4" w:rsidRDefault="00882660" w14:paraId="58993CC4" w14:textId="77777777">
      <w:pPr>
        <w:widowControl w:val="0"/>
        <w:tabs>
          <w:tab w:val="left" w:pos="476"/>
          <w:tab w:val="left" w:pos="956"/>
          <w:tab w:val="left" w:pos="1435"/>
          <w:tab w:val="left" w:pos="1915"/>
          <w:tab w:val="left" w:pos="2395"/>
          <w:tab w:val="left" w:pos="2874"/>
          <w:tab w:val="left" w:pos="3354"/>
          <w:tab w:val="left" w:pos="3832"/>
          <w:tab w:val="left" w:pos="4312"/>
          <w:tab w:val="left" w:pos="4792"/>
          <w:tab w:val="left" w:pos="5271"/>
          <w:tab w:val="left" w:pos="5751"/>
          <w:tab w:val="left" w:pos="6230"/>
          <w:tab w:val="left" w:pos="6710"/>
          <w:tab w:val="left" w:pos="7190"/>
          <w:tab w:val="left" w:pos="7669"/>
          <w:tab w:val="left" w:pos="8149"/>
          <w:tab w:val="left" w:pos="8628"/>
          <w:tab w:val="left" w:pos="9108"/>
          <w:tab w:val="left" w:pos="9588"/>
          <w:tab w:val="left" w:pos="10066"/>
          <w:tab w:val="left" w:pos="10546"/>
          <w:tab w:val="left" w:pos="11025"/>
          <w:tab w:val="left" w:pos="11505"/>
          <w:tab w:val="left" w:pos="11985"/>
          <w:tab w:val="left" w:pos="12464"/>
          <w:tab w:val="left" w:pos="12944"/>
          <w:tab w:val="left" w:pos="13423"/>
          <w:tab w:val="left" w:pos="13903"/>
          <w:tab w:val="left" w:pos="14383"/>
          <w:tab w:val="left" w:pos="14862"/>
          <w:tab w:val="left" w:pos="15342"/>
        </w:tabs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  <w:lang w:eastAsia="ja-JP"/>
        </w:rPr>
      </w:pPr>
    </w:p>
    <w:p w:rsidRPr="00B9324C" w:rsidR="00882660" w:rsidP="00173AA4" w:rsidRDefault="00882660" w14:paraId="09BD0AF7" w14:textId="77777777">
      <w:pPr>
        <w:widowControl w:val="0"/>
        <w:tabs>
          <w:tab w:val="left" w:pos="476"/>
          <w:tab w:val="left" w:pos="956"/>
          <w:tab w:val="left" w:pos="1435"/>
          <w:tab w:val="left" w:pos="1915"/>
          <w:tab w:val="left" w:pos="2395"/>
          <w:tab w:val="left" w:pos="2874"/>
          <w:tab w:val="left" w:pos="3354"/>
          <w:tab w:val="left" w:pos="3832"/>
          <w:tab w:val="left" w:pos="4312"/>
          <w:tab w:val="left" w:pos="4792"/>
          <w:tab w:val="left" w:pos="5271"/>
          <w:tab w:val="left" w:pos="5751"/>
          <w:tab w:val="left" w:pos="6230"/>
          <w:tab w:val="left" w:pos="6710"/>
          <w:tab w:val="left" w:pos="7190"/>
          <w:tab w:val="left" w:pos="7669"/>
          <w:tab w:val="left" w:pos="8149"/>
          <w:tab w:val="left" w:pos="8628"/>
          <w:tab w:val="left" w:pos="9108"/>
          <w:tab w:val="left" w:pos="9588"/>
          <w:tab w:val="left" w:pos="10066"/>
          <w:tab w:val="left" w:pos="10546"/>
          <w:tab w:val="left" w:pos="11025"/>
          <w:tab w:val="left" w:pos="11505"/>
          <w:tab w:val="left" w:pos="11985"/>
          <w:tab w:val="left" w:pos="12464"/>
          <w:tab w:val="left" w:pos="12944"/>
          <w:tab w:val="left" w:pos="13423"/>
          <w:tab w:val="left" w:pos="13903"/>
          <w:tab w:val="left" w:pos="14383"/>
          <w:tab w:val="left" w:pos="14862"/>
          <w:tab w:val="left" w:pos="15342"/>
        </w:tabs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  <w:lang w:eastAsia="ja-JP"/>
        </w:rPr>
      </w:pPr>
    </w:p>
    <w:p w:rsidRPr="00B9324C" w:rsidR="006C2653" w:rsidP="00173AA4" w:rsidRDefault="006C2653" w14:paraId="345A5E74" w14:textId="77777777">
      <w:pPr>
        <w:widowControl w:val="0"/>
        <w:tabs>
          <w:tab w:val="left" w:pos="476"/>
          <w:tab w:val="left" w:pos="956"/>
          <w:tab w:val="left" w:pos="1435"/>
          <w:tab w:val="left" w:pos="1915"/>
          <w:tab w:val="left" w:pos="2395"/>
          <w:tab w:val="left" w:pos="2874"/>
          <w:tab w:val="left" w:pos="3354"/>
          <w:tab w:val="left" w:pos="3832"/>
          <w:tab w:val="left" w:pos="4312"/>
          <w:tab w:val="left" w:pos="4792"/>
          <w:tab w:val="left" w:pos="5271"/>
          <w:tab w:val="left" w:pos="5751"/>
          <w:tab w:val="left" w:pos="6230"/>
          <w:tab w:val="left" w:pos="6710"/>
          <w:tab w:val="left" w:pos="7190"/>
          <w:tab w:val="left" w:pos="7669"/>
          <w:tab w:val="left" w:pos="8149"/>
          <w:tab w:val="left" w:pos="8628"/>
          <w:tab w:val="left" w:pos="9108"/>
          <w:tab w:val="left" w:pos="9588"/>
          <w:tab w:val="left" w:pos="10066"/>
          <w:tab w:val="left" w:pos="10546"/>
          <w:tab w:val="left" w:pos="11025"/>
          <w:tab w:val="left" w:pos="11505"/>
          <w:tab w:val="left" w:pos="11985"/>
          <w:tab w:val="left" w:pos="12464"/>
          <w:tab w:val="left" w:pos="12944"/>
          <w:tab w:val="left" w:pos="13423"/>
          <w:tab w:val="left" w:pos="13903"/>
          <w:tab w:val="left" w:pos="14383"/>
          <w:tab w:val="left" w:pos="14862"/>
          <w:tab w:val="left" w:pos="15342"/>
        </w:tabs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  <w:lang w:eastAsia="ja-JP"/>
        </w:rPr>
      </w:pPr>
    </w:p>
    <w:p w:rsidRPr="00B9324C" w:rsidR="006C2653" w:rsidP="00173AA4" w:rsidRDefault="006C2653" w14:paraId="09E64EE0" w14:textId="77777777">
      <w:pPr>
        <w:widowControl w:val="0"/>
        <w:tabs>
          <w:tab w:val="left" w:pos="476"/>
          <w:tab w:val="left" w:pos="956"/>
          <w:tab w:val="left" w:pos="1435"/>
          <w:tab w:val="left" w:pos="1915"/>
          <w:tab w:val="left" w:pos="2395"/>
          <w:tab w:val="left" w:pos="2874"/>
          <w:tab w:val="left" w:pos="3354"/>
          <w:tab w:val="left" w:pos="3832"/>
          <w:tab w:val="left" w:pos="4312"/>
          <w:tab w:val="left" w:pos="4792"/>
          <w:tab w:val="left" w:pos="5271"/>
          <w:tab w:val="left" w:pos="5751"/>
          <w:tab w:val="left" w:pos="6230"/>
          <w:tab w:val="left" w:pos="6710"/>
          <w:tab w:val="left" w:pos="7190"/>
          <w:tab w:val="left" w:pos="7669"/>
          <w:tab w:val="left" w:pos="8149"/>
          <w:tab w:val="left" w:pos="8628"/>
          <w:tab w:val="left" w:pos="9108"/>
          <w:tab w:val="left" w:pos="9588"/>
          <w:tab w:val="left" w:pos="10066"/>
          <w:tab w:val="left" w:pos="10546"/>
          <w:tab w:val="left" w:pos="11025"/>
          <w:tab w:val="left" w:pos="11505"/>
          <w:tab w:val="left" w:pos="11985"/>
          <w:tab w:val="left" w:pos="12464"/>
          <w:tab w:val="left" w:pos="12944"/>
          <w:tab w:val="left" w:pos="13423"/>
          <w:tab w:val="left" w:pos="13903"/>
          <w:tab w:val="left" w:pos="14383"/>
          <w:tab w:val="left" w:pos="14862"/>
          <w:tab w:val="left" w:pos="15342"/>
        </w:tabs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  <w:lang w:eastAsia="ja-JP"/>
        </w:rPr>
      </w:pPr>
    </w:p>
    <w:p w:rsidRPr="00B9324C" w:rsidR="006C2653" w:rsidP="00173AA4" w:rsidRDefault="006C2653" w14:paraId="411659CC" w14:textId="77777777">
      <w:pPr>
        <w:widowControl w:val="0"/>
        <w:tabs>
          <w:tab w:val="left" w:pos="476"/>
          <w:tab w:val="left" w:pos="956"/>
          <w:tab w:val="left" w:pos="1435"/>
          <w:tab w:val="left" w:pos="1915"/>
          <w:tab w:val="left" w:pos="2395"/>
          <w:tab w:val="left" w:pos="2874"/>
          <w:tab w:val="left" w:pos="3354"/>
          <w:tab w:val="left" w:pos="3832"/>
          <w:tab w:val="left" w:pos="4312"/>
          <w:tab w:val="left" w:pos="4792"/>
          <w:tab w:val="left" w:pos="5271"/>
          <w:tab w:val="left" w:pos="5751"/>
          <w:tab w:val="left" w:pos="6230"/>
          <w:tab w:val="left" w:pos="6710"/>
          <w:tab w:val="left" w:pos="7190"/>
          <w:tab w:val="left" w:pos="7669"/>
          <w:tab w:val="left" w:pos="8149"/>
          <w:tab w:val="left" w:pos="8628"/>
          <w:tab w:val="left" w:pos="9108"/>
          <w:tab w:val="left" w:pos="9588"/>
          <w:tab w:val="left" w:pos="10066"/>
          <w:tab w:val="left" w:pos="10546"/>
          <w:tab w:val="left" w:pos="11025"/>
          <w:tab w:val="left" w:pos="11505"/>
          <w:tab w:val="left" w:pos="11985"/>
          <w:tab w:val="left" w:pos="12464"/>
          <w:tab w:val="left" w:pos="12944"/>
          <w:tab w:val="left" w:pos="13423"/>
          <w:tab w:val="left" w:pos="13903"/>
          <w:tab w:val="left" w:pos="14383"/>
          <w:tab w:val="left" w:pos="14862"/>
          <w:tab w:val="left" w:pos="15342"/>
        </w:tabs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  <w:lang w:eastAsia="ja-JP"/>
        </w:rPr>
      </w:pPr>
    </w:p>
    <w:p w:rsidRPr="00B9324C" w:rsidR="00882660" w:rsidP="00173AA4" w:rsidRDefault="006C2653" w14:paraId="117FC286" w14:textId="77777777">
      <w:pPr>
        <w:widowControl w:val="0"/>
        <w:tabs>
          <w:tab w:val="left" w:pos="476"/>
          <w:tab w:val="left" w:pos="956"/>
          <w:tab w:val="left" w:pos="1435"/>
          <w:tab w:val="left" w:pos="1915"/>
          <w:tab w:val="left" w:pos="2395"/>
          <w:tab w:val="left" w:pos="2874"/>
          <w:tab w:val="left" w:pos="3354"/>
          <w:tab w:val="left" w:pos="3832"/>
          <w:tab w:val="left" w:pos="4312"/>
          <w:tab w:val="left" w:pos="4792"/>
          <w:tab w:val="left" w:pos="5271"/>
          <w:tab w:val="left" w:pos="5751"/>
          <w:tab w:val="left" w:pos="6230"/>
          <w:tab w:val="left" w:pos="6710"/>
          <w:tab w:val="left" w:pos="7190"/>
          <w:tab w:val="left" w:pos="7669"/>
          <w:tab w:val="left" w:pos="8149"/>
          <w:tab w:val="left" w:pos="8628"/>
          <w:tab w:val="left" w:pos="9108"/>
          <w:tab w:val="left" w:pos="9588"/>
          <w:tab w:val="left" w:pos="10066"/>
          <w:tab w:val="left" w:pos="10546"/>
          <w:tab w:val="left" w:pos="11025"/>
          <w:tab w:val="left" w:pos="11505"/>
          <w:tab w:val="left" w:pos="11985"/>
          <w:tab w:val="left" w:pos="12464"/>
          <w:tab w:val="left" w:pos="12944"/>
          <w:tab w:val="left" w:pos="13423"/>
          <w:tab w:val="left" w:pos="13903"/>
          <w:tab w:val="left" w:pos="14383"/>
          <w:tab w:val="left" w:pos="14862"/>
          <w:tab w:val="left" w:pos="15342"/>
        </w:tabs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  <w:lang w:eastAsia="ja-JP"/>
        </w:rPr>
      </w:pPr>
      <w:r w:rsidRPr="00B9324C">
        <w:rPr>
          <w:rFonts w:ascii="Calibri" w:hAnsi="Calibri" w:cs="Calibri"/>
          <w:bCs/>
          <w:color w:val="000000"/>
          <w:sz w:val="22"/>
          <w:szCs w:val="22"/>
          <w:lang w:eastAsia="ja-JP"/>
        </w:rPr>
        <w:t>Thank you!</w:t>
      </w:r>
    </w:p>
    <w:p w:rsidRPr="00B9324C" w:rsidR="00882660" w:rsidP="00173AA4" w:rsidRDefault="00882660" w14:paraId="6D56593B" w14:textId="77777777">
      <w:pPr>
        <w:widowControl w:val="0"/>
        <w:tabs>
          <w:tab w:val="left" w:pos="476"/>
          <w:tab w:val="left" w:pos="956"/>
          <w:tab w:val="left" w:pos="1435"/>
          <w:tab w:val="left" w:pos="1915"/>
          <w:tab w:val="left" w:pos="2395"/>
          <w:tab w:val="left" w:pos="2874"/>
          <w:tab w:val="left" w:pos="3354"/>
          <w:tab w:val="left" w:pos="3832"/>
          <w:tab w:val="left" w:pos="4312"/>
          <w:tab w:val="left" w:pos="4792"/>
          <w:tab w:val="left" w:pos="5271"/>
          <w:tab w:val="left" w:pos="5751"/>
          <w:tab w:val="left" w:pos="6230"/>
          <w:tab w:val="left" w:pos="6710"/>
          <w:tab w:val="left" w:pos="7190"/>
          <w:tab w:val="left" w:pos="7669"/>
          <w:tab w:val="left" w:pos="8149"/>
          <w:tab w:val="left" w:pos="8628"/>
          <w:tab w:val="left" w:pos="9108"/>
          <w:tab w:val="left" w:pos="9588"/>
          <w:tab w:val="left" w:pos="10066"/>
          <w:tab w:val="left" w:pos="10546"/>
          <w:tab w:val="left" w:pos="11025"/>
          <w:tab w:val="left" w:pos="11505"/>
          <w:tab w:val="left" w:pos="11985"/>
          <w:tab w:val="left" w:pos="12464"/>
          <w:tab w:val="left" w:pos="12944"/>
          <w:tab w:val="left" w:pos="13423"/>
          <w:tab w:val="left" w:pos="13903"/>
          <w:tab w:val="left" w:pos="14383"/>
          <w:tab w:val="left" w:pos="14862"/>
          <w:tab w:val="left" w:pos="15342"/>
        </w:tabs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  <w:u w:val="single"/>
          <w:lang w:eastAsia="ja-JP"/>
        </w:rPr>
      </w:pPr>
    </w:p>
    <w:p w:rsidRPr="00B9324C" w:rsidR="00F34D44" w:rsidP="00173AA4" w:rsidRDefault="00F34D44" w14:paraId="24AA225F" w14:textId="77777777">
      <w:pPr>
        <w:rPr>
          <w:rFonts w:ascii="Calibri" w:hAnsi="Calibri" w:eastAsia="ＭＳ Ｐゴシック" w:cs="Calibri"/>
          <w:color w:val="E36C0A" w:themeColor="accent6" w:themeShade="BF"/>
          <w:sz w:val="21"/>
          <w:szCs w:val="21"/>
          <w:lang w:eastAsia="ja-JP"/>
        </w:rPr>
      </w:pPr>
    </w:p>
    <w:p w:rsidRPr="00B9324C" w:rsidR="00173AA4" w:rsidP="00173AA4" w:rsidRDefault="00173AA4" w14:paraId="2DF56CC1" w14:textId="77777777">
      <w:pPr>
        <w:rPr>
          <w:rFonts w:ascii="Calibri" w:hAnsi="Calibri" w:eastAsia="ＭＳ Ｐゴシック" w:cs="Calibri"/>
          <w:color w:val="E36C0A" w:themeColor="accent6" w:themeShade="BF"/>
          <w:sz w:val="21"/>
          <w:szCs w:val="21"/>
          <w:lang w:eastAsia="ja-JP"/>
        </w:rPr>
      </w:pPr>
    </w:p>
    <w:p w:rsidRPr="00B9324C" w:rsidR="00173AA4" w:rsidP="00173AA4" w:rsidRDefault="00173AA4" w14:paraId="3B5A0493" w14:textId="77777777">
      <w:pPr>
        <w:rPr>
          <w:rFonts w:ascii="Calibri" w:hAnsi="Calibri" w:eastAsia="ＭＳ Ｐゴシック" w:cs="Calibri"/>
          <w:szCs w:val="21"/>
          <w:lang w:eastAsia="ja-JP"/>
        </w:rPr>
      </w:pPr>
      <w:r w:rsidRPr="00B9324C">
        <w:rPr>
          <w:rFonts w:ascii="Calibri" w:hAnsi="Calibri" w:eastAsia="ＭＳ Ｐゴシック" w:cs="Calibri"/>
          <w:szCs w:val="21"/>
          <w:lang w:eastAsia="ja-JP"/>
        </w:rPr>
        <w:t xml:space="preserve">Place for Application: </w:t>
      </w:r>
    </w:p>
    <w:p w:rsidRPr="00B9324C" w:rsidR="00F34D44" w:rsidP="00173AA4" w:rsidRDefault="00F34D44" w14:paraId="4C1684D1" w14:textId="35CA7700">
      <w:pPr>
        <w:rPr>
          <w:rFonts w:ascii="Calibri" w:hAnsi="Calibri" w:eastAsia="ＭＳ Ｐゴシック" w:cs="Calibri"/>
          <w:color w:val="E36C0A" w:themeColor="accent6" w:themeShade="BF"/>
          <w:sz w:val="21"/>
          <w:szCs w:val="21"/>
          <w:lang w:eastAsia="ja-JP"/>
        </w:rPr>
      </w:pPr>
    </w:p>
    <w:p w:rsidRPr="00B9324C" w:rsidR="00F34D44" w:rsidP="00173AA4" w:rsidRDefault="00F34D44" w14:paraId="60CDBE7A" w14:textId="5FFA42EB">
      <w:pPr>
        <w:rPr>
          <w:rFonts w:ascii="Calibri" w:hAnsi="Calibri" w:eastAsia="ＭＳ Ｐゴシック" w:cs="Calibri"/>
          <w:sz w:val="22"/>
          <w:szCs w:val="22"/>
          <w:lang w:eastAsia="ja-JP"/>
        </w:rPr>
      </w:pPr>
      <w:r w:rsidRPr="64CFA96C" w:rsidR="00F34D44">
        <w:rPr>
          <w:rFonts w:ascii="Calibri" w:hAnsi="Calibri" w:eastAsia="ＭＳ Ｐゴシック" w:cs="Calibri"/>
          <w:sz w:val="22"/>
          <w:szCs w:val="22"/>
          <w:lang w:eastAsia="ja-JP"/>
        </w:rPr>
        <w:t>T-</w:t>
      </w:r>
      <w:r w:rsidRPr="64CFA96C" w:rsidR="00F34D44">
        <w:rPr>
          <w:rFonts w:ascii="Calibri" w:hAnsi="Calibri" w:eastAsia="ＭＳ Ｐゴシック" w:cs="Calibri"/>
          <w:sz w:val="22"/>
          <w:szCs w:val="22"/>
          <w:lang w:eastAsia="ja-JP"/>
        </w:rPr>
        <w:t>CReDO</w:t>
      </w:r>
      <w:r w:rsidRPr="64CFA96C" w:rsidR="00F34D44">
        <w:rPr>
          <w:rFonts w:ascii="Calibri" w:hAnsi="Calibri" w:eastAsia="ＭＳ Ｐゴシック" w:cs="Calibri"/>
          <w:sz w:val="22"/>
          <w:szCs w:val="22"/>
          <w:lang w:eastAsia="ja-JP"/>
        </w:rPr>
        <w:t xml:space="preserve"> (Tsukuba Clinical Res. &amp; Dev. Org.)</w:t>
      </w:r>
    </w:p>
    <w:p w:rsidRPr="00B9324C" w:rsidR="00F34D44" w:rsidP="00173AA4" w:rsidRDefault="00F34D44" w14:paraId="501146BB" w14:textId="55C1A7A0">
      <w:pPr>
        <w:rPr>
          <w:rFonts w:ascii="Calibri" w:hAnsi="Calibri" w:eastAsia="ＭＳ Ｐゴシック" w:cs="Calibri"/>
          <w:sz w:val="22"/>
          <w:szCs w:val="22"/>
          <w:lang w:eastAsia="ja-JP"/>
        </w:rPr>
      </w:pPr>
      <w:r w:rsidRPr="64CFA96C" w:rsidR="00F34D44">
        <w:rPr>
          <w:rFonts w:ascii="Calibri" w:hAnsi="Calibri" w:eastAsia="ＭＳ Ｐゴシック" w:cs="Calibri"/>
          <w:sz w:val="22"/>
          <w:szCs w:val="22"/>
          <w:lang w:eastAsia="ja-JP"/>
        </w:rPr>
        <w:t>Translational Res</w:t>
      </w:r>
      <w:r w:rsidRPr="64CFA96C" w:rsidR="48778A82">
        <w:rPr>
          <w:rFonts w:ascii="Calibri" w:hAnsi="Calibri" w:eastAsia="ＭＳ Ｐゴシック" w:cs="Calibri"/>
          <w:sz w:val="22"/>
          <w:szCs w:val="22"/>
          <w:lang w:eastAsia="ja-JP"/>
        </w:rPr>
        <w:t>earch promotion</w:t>
      </w:r>
      <w:r w:rsidRPr="64CFA96C" w:rsidR="00F34D44">
        <w:rPr>
          <w:rFonts w:ascii="Calibri" w:hAnsi="Calibri" w:eastAsia="ＭＳ Ｐゴシック" w:cs="Calibri"/>
          <w:sz w:val="22"/>
          <w:szCs w:val="22"/>
          <w:lang w:eastAsia="ja-JP"/>
        </w:rPr>
        <w:t xml:space="preserve"> Center</w:t>
      </w:r>
    </w:p>
    <w:p w:rsidR="5011C8AB" w:rsidP="64CFA96C" w:rsidRDefault="5011C8AB" w14:paraId="4827ADAE" w14:textId="63113517">
      <w:pPr>
        <w:pStyle w:val="a"/>
        <w:rPr>
          <w:rFonts w:ascii="Calibri" w:hAnsi="Calibri" w:eastAsia="ＭＳ Ｐゴシック" w:cs="Calibri"/>
          <w:sz w:val="22"/>
          <w:szCs w:val="22"/>
          <w:lang w:eastAsia="ja-JP"/>
        </w:rPr>
      </w:pPr>
      <w:r w:rsidRPr="64CFA96C" w:rsidR="5011C8AB">
        <w:rPr>
          <w:rFonts w:ascii="Calibri" w:hAnsi="Calibri" w:eastAsia="ＭＳ Ｐゴシック" w:cs="Calibri"/>
          <w:sz w:val="22"/>
          <w:szCs w:val="22"/>
          <w:lang w:eastAsia="ja-JP"/>
        </w:rPr>
        <w:t>E-mail: TR_info@md.tsukuba.ac.jp</w:t>
      </w:r>
    </w:p>
    <w:p w:rsidRPr="00B9324C" w:rsidR="00D358FE" w:rsidP="00173AA4" w:rsidRDefault="00173AA4" w14:paraId="41D349CD" w14:textId="2DA8A0D1" w14:noSpellErr="1">
      <w:pPr>
        <w:rPr>
          <w:rFonts w:ascii="Calibri" w:hAnsi="Calibri" w:eastAsia="ＭＳ Ｐゴシック" w:cs="Calibri"/>
          <w:sz w:val="22"/>
          <w:szCs w:val="22"/>
          <w:lang w:eastAsia="ja-JP"/>
        </w:rPr>
      </w:pPr>
      <w:r w:rsidRPr="00B9324C" w:rsidR="00F34D44">
        <w:rPr>
          <w:rFonts w:ascii="Calibri" w:hAnsi="Calibri" w:eastAsia="ＭＳ Ｐゴシック" w:cs="Calibri"/>
          <w:sz w:val="22"/>
          <w:szCs w:val="22"/>
          <w:lang w:eastAsia="ja-JP"/>
        </w:rPr>
        <w:t>TEL</w:t>
      </w:r>
      <w:r w:rsidRPr="00B9324C" w:rsidR="00F34D44">
        <w:rPr>
          <w:rFonts w:ascii="Calibri" w:hAnsi="Calibri" w:eastAsia="ＭＳ Ｐゴシック" w:cs="Calibri"/>
          <w:sz w:val="22"/>
          <w:szCs w:val="22"/>
          <w:lang w:eastAsia="ja-JP"/>
        </w:rPr>
        <w:t>：</w:t>
      </w:r>
      <w:r w:rsidRPr="00B9324C" w:rsidR="00F34D44">
        <w:rPr>
          <w:rFonts w:ascii="Calibri" w:hAnsi="Calibri" w:eastAsia="ＭＳ Ｐゴシック" w:cs="Calibri"/>
          <w:sz w:val="22"/>
          <w:szCs w:val="22"/>
          <w:lang w:eastAsia="ja-JP"/>
        </w:rPr>
        <w:t>029-853-3</w:t>
      </w:r>
      <w:r w:rsidRPr="00B9324C" w:rsidR="00B9324C">
        <w:rPr>
          <w:rFonts w:ascii="Calibri" w:hAnsi="Calibri" w:eastAsia="ＭＳ Ｐゴシック" w:cs="Calibri"/>
          <w:sz w:val="22"/>
          <w:szCs w:val="22"/>
          <w:lang w:eastAsia="ja-JP"/>
        </w:rPr>
        <w:t>630</w:t>
      </w:r>
      <w:r w:rsidRPr="00B9324C" w:rsidR="00F34D44">
        <w:rPr>
          <w:rFonts w:ascii="Calibri" w:hAnsi="Calibri" w:eastAsia="ＭＳ Ｐゴシック" w:cs="Calibri"/>
          <w:sz w:val="22"/>
          <w:szCs w:val="22"/>
          <w:lang w:eastAsia="ja-JP"/>
        </w:rPr>
        <w:t xml:space="preserve">　</w:t>
      </w:r>
      <w:r w:rsidRPr="00B9324C" w:rsidR="00F34D44">
        <w:rPr>
          <w:rFonts w:ascii="Calibri" w:hAnsi="Calibri" w:eastAsia="ＭＳ Ｐゴシック" w:cs="Calibri"/>
          <w:noProof/>
          <w:sz w:val="22"/>
          <w:szCs w:val="22"/>
          <w:lang w:eastAsia="ja-JP"/>
        </w:rPr>
        <w:t xml:space="preserve"> </w:t>
      </w:r>
    </w:p>
    <w:p w:rsidRPr="00B9324C" w:rsidR="00B9324C" w:rsidP="64CFA96C" w:rsidRDefault="00B9324C" w14:paraId="5437FEFE" w14:textId="626375CB">
      <w:pPr>
        <w:pStyle w:val="a"/>
        <w:rPr>
          <w:rFonts w:ascii="Calibri" w:hAnsi="Calibri" w:eastAsia="ＭＳ Ｐゴシック" w:cs="Calibri"/>
          <w:noProof/>
          <w:sz w:val="22"/>
          <w:szCs w:val="22"/>
          <w:lang w:eastAsia="ja-JP"/>
        </w:rPr>
      </w:pPr>
      <w:r w:rsidR="5CB73F28">
        <w:drawing>
          <wp:inline wp14:editId="0EB6ADDD" wp14:anchorId="06A93B28">
            <wp:extent cx="2333625" cy="770255"/>
            <wp:effectExtent l="0" t="0" r="3175" b="0"/>
            <wp:docPr id="187094665" name="図 3" descr="筑波大学つくば臨床医学研究開発機構　Tsukuba Clinical Research ＆ Development Organization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図 3"/>
                    <pic:cNvPicPr/>
                  </pic:nvPicPr>
                  <pic:blipFill>
                    <a:blip r:embed="R8596f6aec4ec452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2333625" cy="770255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</pic:spPr>
                </pic:pic>
              </a:graphicData>
            </a:graphic>
          </wp:inline>
        </w:drawing>
      </w:r>
    </w:p>
    <w:sectPr w:rsidRPr="00B9324C" w:rsidR="00B9324C" w:rsidSect="00E27426">
      <w:footerReference w:type="default" r:id="rId9"/>
      <w:footerReference w:type="first" r:id="rId10"/>
      <w:pgSz w:w="12240" w:h="15840" w:orient="portrait" w:code="1"/>
      <w:pgMar w:top="1134" w:right="160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14C4A" w:rsidRDefault="00814C4A" w14:paraId="50854DBA" w14:textId="77777777">
      <w:r>
        <w:separator/>
      </w:r>
    </w:p>
  </w:endnote>
  <w:endnote w:type="continuationSeparator" w:id="0">
    <w:p w:rsidR="00814C4A" w:rsidRDefault="00814C4A" w14:paraId="1947DEA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78404465"/>
      <w:docPartObj>
        <w:docPartGallery w:val="Page Numbers (Bottom of Page)"/>
        <w:docPartUnique/>
      </w:docPartObj>
    </w:sdtPr>
    <w:sdtEndPr/>
    <w:sdtContent>
      <w:p w:rsidR="00E27426" w:rsidP="00E27426" w:rsidRDefault="00E27426" w14:paraId="4CBAD1C7" w14:textId="409232D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747B2" w:rsidR="000747B2">
          <w:rPr>
            <w:noProof/>
            <w:lang w:val="ja-JP" w:eastAsia="ja-JP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74362439"/>
      <w:docPartObj>
        <w:docPartGallery w:val="Page Numbers (Bottom of Page)"/>
        <w:docPartUnique/>
      </w:docPartObj>
    </w:sdtPr>
    <w:sdtEndPr/>
    <w:sdtContent>
      <w:p w:rsidR="00E27426" w:rsidP="00E27426" w:rsidRDefault="00E27426" w14:paraId="30C95235" w14:textId="376EEDD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27426">
          <w:rPr>
            <w:noProof/>
            <w:lang w:val="ja-JP" w:eastAsia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14C4A" w:rsidRDefault="00814C4A" w14:paraId="6E39BEA2" w14:textId="77777777">
      <w:r>
        <w:separator/>
      </w:r>
    </w:p>
  </w:footnote>
  <w:footnote w:type="continuationSeparator" w:id="0">
    <w:p w:rsidR="00814C4A" w:rsidRDefault="00814C4A" w14:paraId="6CCE9A47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136" style="width:8.15pt;height:8.15pt" o:bullet="t" type="#_x0000_t75">
        <v:imagedata o:title="BD14532_" r:id="rId1"/>
      </v:shape>
    </w:pict>
  </w:numPicBullet>
  <w:abstractNum w:abstractNumId="0" w15:restartNumberingAfterBreak="0">
    <w:nsid w:val="FFFFFF1D"/>
    <w:multiLevelType w:val="multilevel"/>
    <w:tmpl w:val="14BE31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0BD7C5B"/>
    <w:multiLevelType w:val="hybridMultilevel"/>
    <w:tmpl w:val="2286B89C"/>
    <w:lvl w:ilvl="0" w:tplc="C8249060">
      <w:start w:val="1706"/>
      <w:numFmt w:val="bullet"/>
      <w:lvlText w:val="-"/>
      <w:lvlJc w:val="left"/>
      <w:pPr>
        <w:tabs>
          <w:tab w:val="num" w:pos="547"/>
        </w:tabs>
        <w:ind w:left="547" w:hanging="360"/>
      </w:pPr>
      <w:rPr>
        <w:rFonts w:hint="default" w:ascii="Candara" w:hAnsi="Candara" w:eastAsia="Times New Roman" w:cs="Courier New"/>
      </w:rPr>
    </w:lvl>
    <w:lvl w:ilvl="1" w:tplc="04090003" w:tentative="1">
      <w:start w:val="1"/>
      <w:numFmt w:val="bullet"/>
      <w:lvlText w:val="o"/>
      <w:lvlJc w:val="left"/>
      <w:pPr>
        <w:tabs>
          <w:tab w:val="num" w:pos="1267"/>
        </w:tabs>
        <w:ind w:left="1267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hint="default" w:ascii="Wingdings" w:hAnsi="Wingdings"/>
      </w:rPr>
    </w:lvl>
  </w:abstractNum>
  <w:abstractNum w:abstractNumId="2" w15:restartNumberingAfterBreak="0">
    <w:nsid w:val="19591624"/>
    <w:multiLevelType w:val="multilevel"/>
    <w:tmpl w:val="344E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2B6204DB"/>
    <w:multiLevelType w:val="multilevel"/>
    <w:tmpl w:val="C43CE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391B0800"/>
    <w:multiLevelType w:val="hybridMultilevel"/>
    <w:tmpl w:val="10CE01B4"/>
    <w:lvl w:ilvl="0" w:tplc="FF74C36E">
      <w:start w:val="1706"/>
      <w:numFmt w:val="bullet"/>
      <w:lvlText w:val="-"/>
      <w:lvlJc w:val="left"/>
      <w:pPr>
        <w:ind w:left="907" w:hanging="360"/>
      </w:pPr>
      <w:rPr>
        <w:rFonts w:hint="default" w:ascii="Candara" w:hAnsi="Candara" w:cs="Courier New"/>
        <w:b/>
        <w:i w:val="0"/>
        <w:color w:val="800000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hint="default" w:ascii="Wingdings" w:hAnsi="Wingdings"/>
      </w:rPr>
    </w:lvl>
  </w:abstractNum>
  <w:abstractNum w:abstractNumId="5" w15:restartNumberingAfterBreak="0">
    <w:nsid w:val="3A0C10BC"/>
    <w:multiLevelType w:val="hybridMultilevel"/>
    <w:tmpl w:val="5470CD42"/>
    <w:lvl w:ilvl="0" w:tplc="FF74C36E">
      <w:start w:val="1706"/>
      <w:numFmt w:val="bullet"/>
      <w:lvlText w:val="-"/>
      <w:lvlJc w:val="left"/>
      <w:pPr>
        <w:tabs>
          <w:tab w:val="num" w:pos="547"/>
        </w:tabs>
        <w:ind w:left="547" w:hanging="360"/>
      </w:pPr>
      <w:rPr>
        <w:rFonts w:hint="default" w:ascii="Candara" w:hAnsi="Candara" w:cs="Courier New"/>
        <w:b/>
        <w:i w:val="0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267"/>
        </w:tabs>
        <w:ind w:left="1267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hint="default" w:ascii="Wingdings" w:hAnsi="Wingdings"/>
      </w:rPr>
    </w:lvl>
  </w:abstractNum>
  <w:abstractNum w:abstractNumId="6" w15:restartNumberingAfterBreak="0">
    <w:nsid w:val="442925C3"/>
    <w:multiLevelType w:val="hybridMultilevel"/>
    <w:tmpl w:val="A82AF786"/>
    <w:lvl w:ilvl="0" w:tplc="FF74C36E">
      <w:start w:val="1706"/>
      <w:numFmt w:val="bullet"/>
      <w:lvlText w:val="-"/>
      <w:lvlJc w:val="left"/>
      <w:pPr>
        <w:ind w:left="420" w:hanging="420"/>
      </w:pPr>
      <w:rPr>
        <w:rFonts w:hint="default" w:ascii="Candara" w:hAnsi="Candara" w:cs="Courier New"/>
        <w:b/>
        <w:i w:val="0"/>
        <w:color w:val="8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7" w15:restartNumberingAfterBreak="0">
    <w:nsid w:val="4AB1240D"/>
    <w:multiLevelType w:val="hybridMultilevel"/>
    <w:tmpl w:val="CF407AE4"/>
    <w:lvl w:ilvl="0" w:tplc="A2BC8F3E"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hint="default" w:ascii="Symbol" w:hAnsi="Symbol" w:eastAsia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</w:abstractNum>
  <w:abstractNum w:abstractNumId="8" w15:restartNumberingAfterBreak="0">
    <w:nsid w:val="4B4E26B5"/>
    <w:multiLevelType w:val="hybridMultilevel"/>
    <w:tmpl w:val="6E16A38C"/>
    <w:lvl w:ilvl="0" w:tplc="04090001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9" w15:restartNumberingAfterBreak="0">
    <w:nsid w:val="7A6D0648"/>
    <w:multiLevelType w:val="multilevel"/>
    <w:tmpl w:val="2286B89C"/>
    <w:lvl w:ilvl="0">
      <w:start w:val="1706"/>
      <w:numFmt w:val="bullet"/>
      <w:lvlText w:val="-"/>
      <w:lvlJc w:val="left"/>
      <w:pPr>
        <w:tabs>
          <w:tab w:val="num" w:pos="547"/>
        </w:tabs>
        <w:ind w:left="547" w:hanging="360"/>
      </w:pPr>
      <w:rPr>
        <w:rFonts w:hint="default" w:ascii="Candara" w:hAnsi="Candara" w:eastAsia="Times New Roman" w:cs="Courier New"/>
      </w:rPr>
    </w:lvl>
    <w:lvl w:ilvl="1">
      <w:start w:val="1"/>
      <w:numFmt w:val="bullet"/>
      <w:lvlText w:val="o"/>
      <w:lvlJc w:val="left"/>
      <w:pPr>
        <w:tabs>
          <w:tab w:val="num" w:pos="1267"/>
        </w:tabs>
        <w:ind w:left="1267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66C"/>
    <w:rsid w:val="00005200"/>
    <w:rsid w:val="0000521E"/>
    <w:rsid w:val="00010192"/>
    <w:rsid w:val="00011C7C"/>
    <w:rsid w:val="00012038"/>
    <w:rsid w:val="000138E7"/>
    <w:rsid w:val="000142AF"/>
    <w:rsid w:val="00021810"/>
    <w:rsid w:val="00021C10"/>
    <w:rsid w:val="00030CC0"/>
    <w:rsid w:val="00031F00"/>
    <w:rsid w:val="000326AC"/>
    <w:rsid w:val="00040795"/>
    <w:rsid w:val="000440C9"/>
    <w:rsid w:val="000469BF"/>
    <w:rsid w:val="00047856"/>
    <w:rsid w:val="000616AF"/>
    <w:rsid w:val="00061AAB"/>
    <w:rsid w:val="000628EA"/>
    <w:rsid w:val="00073E84"/>
    <w:rsid w:val="00074213"/>
    <w:rsid w:val="000747B2"/>
    <w:rsid w:val="00075F3B"/>
    <w:rsid w:val="000824E1"/>
    <w:rsid w:val="0008581F"/>
    <w:rsid w:val="00085F15"/>
    <w:rsid w:val="000B33A6"/>
    <w:rsid w:val="000C6AC7"/>
    <w:rsid w:val="000D181B"/>
    <w:rsid w:val="000D4C8C"/>
    <w:rsid w:val="000D64DE"/>
    <w:rsid w:val="000E5D3A"/>
    <w:rsid w:val="000F4054"/>
    <w:rsid w:val="00102E2D"/>
    <w:rsid w:val="00116BD5"/>
    <w:rsid w:val="00116BEA"/>
    <w:rsid w:val="00124FE0"/>
    <w:rsid w:val="00125041"/>
    <w:rsid w:val="0012619C"/>
    <w:rsid w:val="00137018"/>
    <w:rsid w:val="00137AEF"/>
    <w:rsid w:val="0014499A"/>
    <w:rsid w:val="0015461F"/>
    <w:rsid w:val="00164147"/>
    <w:rsid w:val="00170A42"/>
    <w:rsid w:val="00173AA4"/>
    <w:rsid w:val="00181279"/>
    <w:rsid w:val="00184734"/>
    <w:rsid w:val="001916A4"/>
    <w:rsid w:val="00191B09"/>
    <w:rsid w:val="00195847"/>
    <w:rsid w:val="00197BFA"/>
    <w:rsid w:val="001A5DB2"/>
    <w:rsid w:val="001C3295"/>
    <w:rsid w:val="001C5B5F"/>
    <w:rsid w:val="001D2530"/>
    <w:rsid w:val="001F3ECB"/>
    <w:rsid w:val="001F3F48"/>
    <w:rsid w:val="001F5B30"/>
    <w:rsid w:val="00205FFD"/>
    <w:rsid w:val="00212EC3"/>
    <w:rsid w:val="00222A1A"/>
    <w:rsid w:val="00225080"/>
    <w:rsid w:val="00243E25"/>
    <w:rsid w:val="00246917"/>
    <w:rsid w:val="002535E1"/>
    <w:rsid w:val="00256E7D"/>
    <w:rsid w:val="002606DD"/>
    <w:rsid w:val="0026319B"/>
    <w:rsid w:val="002651F7"/>
    <w:rsid w:val="00274F2D"/>
    <w:rsid w:val="002759FF"/>
    <w:rsid w:val="00281C3A"/>
    <w:rsid w:val="002B59A5"/>
    <w:rsid w:val="002D218A"/>
    <w:rsid w:val="002F27DA"/>
    <w:rsid w:val="002F5491"/>
    <w:rsid w:val="003127F1"/>
    <w:rsid w:val="00312EE1"/>
    <w:rsid w:val="00336D25"/>
    <w:rsid w:val="0034064B"/>
    <w:rsid w:val="00341FC1"/>
    <w:rsid w:val="0035746F"/>
    <w:rsid w:val="00357895"/>
    <w:rsid w:val="00361A81"/>
    <w:rsid w:val="00365C1F"/>
    <w:rsid w:val="003660C9"/>
    <w:rsid w:val="00371437"/>
    <w:rsid w:val="00382DBC"/>
    <w:rsid w:val="003A2BDF"/>
    <w:rsid w:val="003C32E7"/>
    <w:rsid w:val="003D4C80"/>
    <w:rsid w:val="003E6ECD"/>
    <w:rsid w:val="003F0955"/>
    <w:rsid w:val="00402E4C"/>
    <w:rsid w:val="004052FC"/>
    <w:rsid w:val="00410170"/>
    <w:rsid w:val="00433E88"/>
    <w:rsid w:val="004344A4"/>
    <w:rsid w:val="0043571A"/>
    <w:rsid w:val="00441E25"/>
    <w:rsid w:val="00451586"/>
    <w:rsid w:val="004533E1"/>
    <w:rsid w:val="00454D3A"/>
    <w:rsid w:val="00457B12"/>
    <w:rsid w:val="004956AD"/>
    <w:rsid w:val="004A11D5"/>
    <w:rsid w:val="004A1FA0"/>
    <w:rsid w:val="004A5F69"/>
    <w:rsid w:val="004A6BB2"/>
    <w:rsid w:val="004B479F"/>
    <w:rsid w:val="004C158C"/>
    <w:rsid w:val="004C3A07"/>
    <w:rsid w:val="004D268E"/>
    <w:rsid w:val="004D7C77"/>
    <w:rsid w:val="004E0631"/>
    <w:rsid w:val="004E224D"/>
    <w:rsid w:val="004E63B1"/>
    <w:rsid w:val="004F2CCF"/>
    <w:rsid w:val="0051045C"/>
    <w:rsid w:val="00525ED3"/>
    <w:rsid w:val="005312A6"/>
    <w:rsid w:val="00540721"/>
    <w:rsid w:val="0054241E"/>
    <w:rsid w:val="005449D3"/>
    <w:rsid w:val="00556614"/>
    <w:rsid w:val="00557AE0"/>
    <w:rsid w:val="00561999"/>
    <w:rsid w:val="00561D28"/>
    <w:rsid w:val="00581AA9"/>
    <w:rsid w:val="00593BC5"/>
    <w:rsid w:val="005A1276"/>
    <w:rsid w:val="005A45AB"/>
    <w:rsid w:val="005A4F49"/>
    <w:rsid w:val="005A61A0"/>
    <w:rsid w:val="005B11FD"/>
    <w:rsid w:val="005C2EC9"/>
    <w:rsid w:val="005D0E4D"/>
    <w:rsid w:val="005E50BA"/>
    <w:rsid w:val="005E5E8C"/>
    <w:rsid w:val="005F5522"/>
    <w:rsid w:val="00610B97"/>
    <w:rsid w:val="00617385"/>
    <w:rsid w:val="00621430"/>
    <w:rsid w:val="0062198B"/>
    <w:rsid w:val="006256EF"/>
    <w:rsid w:val="00627A15"/>
    <w:rsid w:val="0063002F"/>
    <w:rsid w:val="00631D06"/>
    <w:rsid w:val="006322F2"/>
    <w:rsid w:val="006351CB"/>
    <w:rsid w:val="00641A32"/>
    <w:rsid w:val="00642479"/>
    <w:rsid w:val="00642B19"/>
    <w:rsid w:val="00646FCD"/>
    <w:rsid w:val="00667B16"/>
    <w:rsid w:val="006A704C"/>
    <w:rsid w:val="006B29E5"/>
    <w:rsid w:val="006B3C45"/>
    <w:rsid w:val="006C211D"/>
    <w:rsid w:val="006C2653"/>
    <w:rsid w:val="006C37EF"/>
    <w:rsid w:val="006E349F"/>
    <w:rsid w:val="006E646B"/>
    <w:rsid w:val="00705BD1"/>
    <w:rsid w:val="0070715D"/>
    <w:rsid w:val="00714486"/>
    <w:rsid w:val="00722DD9"/>
    <w:rsid w:val="00723321"/>
    <w:rsid w:val="0072665C"/>
    <w:rsid w:val="00744859"/>
    <w:rsid w:val="00744EED"/>
    <w:rsid w:val="00754CE1"/>
    <w:rsid w:val="00765080"/>
    <w:rsid w:val="00772554"/>
    <w:rsid w:val="00785B30"/>
    <w:rsid w:val="007926E8"/>
    <w:rsid w:val="00793DE8"/>
    <w:rsid w:val="007A2896"/>
    <w:rsid w:val="007B14D6"/>
    <w:rsid w:val="007B21DA"/>
    <w:rsid w:val="007B566C"/>
    <w:rsid w:val="007B69E4"/>
    <w:rsid w:val="007C1850"/>
    <w:rsid w:val="007C7E92"/>
    <w:rsid w:val="007F5CF9"/>
    <w:rsid w:val="00801D98"/>
    <w:rsid w:val="00814C4A"/>
    <w:rsid w:val="00823706"/>
    <w:rsid w:val="008325D1"/>
    <w:rsid w:val="00833B9B"/>
    <w:rsid w:val="00837866"/>
    <w:rsid w:val="00841859"/>
    <w:rsid w:val="00844942"/>
    <w:rsid w:val="0085027A"/>
    <w:rsid w:val="00851737"/>
    <w:rsid w:val="008561C0"/>
    <w:rsid w:val="00860AB1"/>
    <w:rsid w:val="008672F6"/>
    <w:rsid w:val="00867527"/>
    <w:rsid w:val="00881760"/>
    <w:rsid w:val="00882660"/>
    <w:rsid w:val="0089436A"/>
    <w:rsid w:val="00894CB3"/>
    <w:rsid w:val="0089621A"/>
    <w:rsid w:val="008A0114"/>
    <w:rsid w:val="008A366D"/>
    <w:rsid w:val="008A548F"/>
    <w:rsid w:val="008A6668"/>
    <w:rsid w:val="008B2A95"/>
    <w:rsid w:val="008B344A"/>
    <w:rsid w:val="008B4703"/>
    <w:rsid w:val="008B62CE"/>
    <w:rsid w:val="008C70B3"/>
    <w:rsid w:val="008D7A93"/>
    <w:rsid w:val="008E691F"/>
    <w:rsid w:val="008F51CB"/>
    <w:rsid w:val="008F53B1"/>
    <w:rsid w:val="008F6813"/>
    <w:rsid w:val="0091624C"/>
    <w:rsid w:val="009210D2"/>
    <w:rsid w:val="00926031"/>
    <w:rsid w:val="00930128"/>
    <w:rsid w:val="00934D58"/>
    <w:rsid w:val="00977E72"/>
    <w:rsid w:val="00996B2F"/>
    <w:rsid w:val="009B039C"/>
    <w:rsid w:val="009B2756"/>
    <w:rsid w:val="009B6B6B"/>
    <w:rsid w:val="009C068F"/>
    <w:rsid w:val="009C4EB7"/>
    <w:rsid w:val="009D2DE9"/>
    <w:rsid w:val="009D44C2"/>
    <w:rsid w:val="009D79DD"/>
    <w:rsid w:val="009E2222"/>
    <w:rsid w:val="009E7F47"/>
    <w:rsid w:val="009F32E6"/>
    <w:rsid w:val="009F543B"/>
    <w:rsid w:val="00A12B53"/>
    <w:rsid w:val="00A14B52"/>
    <w:rsid w:val="00A14C12"/>
    <w:rsid w:val="00A154EA"/>
    <w:rsid w:val="00A15BDC"/>
    <w:rsid w:val="00A170B4"/>
    <w:rsid w:val="00A174C8"/>
    <w:rsid w:val="00A26156"/>
    <w:rsid w:val="00A5658D"/>
    <w:rsid w:val="00A56665"/>
    <w:rsid w:val="00A646DD"/>
    <w:rsid w:val="00A70D0A"/>
    <w:rsid w:val="00A8764D"/>
    <w:rsid w:val="00A87DB4"/>
    <w:rsid w:val="00A934F8"/>
    <w:rsid w:val="00A96277"/>
    <w:rsid w:val="00A9667F"/>
    <w:rsid w:val="00AA1C7A"/>
    <w:rsid w:val="00AB2705"/>
    <w:rsid w:val="00AD5D3B"/>
    <w:rsid w:val="00AE2C83"/>
    <w:rsid w:val="00AE47D9"/>
    <w:rsid w:val="00AE59A1"/>
    <w:rsid w:val="00AE7C2E"/>
    <w:rsid w:val="00AF0E24"/>
    <w:rsid w:val="00AF2AB2"/>
    <w:rsid w:val="00AF71F0"/>
    <w:rsid w:val="00B076EB"/>
    <w:rsid w:val="00B21A23"/>
    <w:rsid w:val="00B25480"/>
    <w:rsid w:val="00B40841"/>
    <w:rsid w:val="00B433AF"/>
    <w:rsid w:val="00B45941"/>
    <w:rsid w:val="00B556FF"/>
    <w:rsid w:val="00B604CC"/>
    <w:rsid w:val="00B625FC"/>
    <w:rsid w:val="00B672CF"/>
    <w:rsid w:val="00B730C1"/>
    <w:rsid w:val="00B7584E"/>
    <w:rsid w:val="00B8194B"/>
    <w:rsid w:val="00B85558"/>
    <w:rsid w:val="00B901E9"/>
    <w:rsid w:val="00B92CA5"/>
    <w:rsid w:val="00B9324C"/>
    <w:rsid w:val="00BC2E44"/>
    <w:rsid w:val="00BC4B27"/>
    <w:rsid w:val="00BC7109"/>
    <w:rsid w:val="00BD6269"/>
    <w:rsid w:val="00BE1204"/>
    <w:rsid w:val="00BE794A"/>
    <w:rsid w:val="00BF40A6"/>
    <w:rsid w:val="00BF6F0D"/>
    <w:rsid w:val="00C05286"/>
    <w:rsid w:val="00C06033"/>
    <w:rsid w:val="00C1399C"/>
    <w:rsid w:val="00C30D44"/>
    <w:rsid w:val="00C32575"/>
    <w:rsid w:val="00C428BF"/>
    <w:rsid w:val="00C43BC4"/>
    <w:rsid w:val="00C5059D"/>
    <w:rsid w:val="00C50AF6"/>
    <w:rsid w:val="00C63159"/>
    <w:rsid w:val="00C738BE"/>
    <w:rsid w:val="00C90A7F"/>
    <w:rsid w:val="00C937FF"/>
    <w:rsid w:val="00C9693E"/>
    <w:rsid w:val="00CA28F7"/>
    <w:rsid w:val="00CA3C0F"/>
    <w:rsid w:val="00CB2990"/>
    <w:rsid w:val="00CC0BD2"/>
    <w:rsid w:val="00CC5CA2"/>
    <w:rsid w:val="00CD0B4B"/>
    <w:rsid w:val="00CE305E"/>
    <w:rsid w:val="00CF0726"/>
    <w:rsid w:val="00CF0BA3"/>
    <w:rsid w:val="00CF0CBA"/>
    <w:rsid w:val="00CF1076"/>
    <w:rsid w:val="00CF3B5C"/>
    <w:rsid w:val="00CF59DC"/>
    <w:rsid w:val="00D358FE"/>
    <w:rsid w:val="00D364D4"/>
    <w:rsid w:val="00D545EA"/>
    <w:rsid w:val="00D5749B"/>
    <w:rsid w:val="00D576F3"/>
    <w:rsid w:val="00D65D35"/>
    <w:rsid w:val="00D94D7E"/>
    <w:rsid w:val="00DA2961"/>
    <w:rsid w:val="00DA4FFE"/>
    <w:rsid w:val="00DA6C93"/>
    <w:rsid w:val="00DB3DF1"/>
    <w:rsid w:val="00DB5C51"/>
    <w:rsid w:val="00DB74E0"/>
    <w:rsid w:val="00DE355F"/>
    <w:rsid w:val="00DE5C6C"/>
    <w:rsid w:val="00E063F9"/>
    <w:rsid w:val="00E0750E"/>
    <w:rsid w:val="00E100B4"/>
    <w:rsid w:val="00E10904"/>
    <w:rsid w:val="00E213B6"/>
    <w:rsid w:val="00E2212C"/>
    <w:rsid w:val="00E27426"/>
    <w:rsid w:val="00E35428"/>
    <w:rsid w:val="00E45118"/>
    <w:rsid w:val="00E516E7"/>
    <w:rsid w:val="00E56A5A"/>
    <w:rsid w:val="00E650FF"/>
    <w:rsid w:val="00ED0FC5"/>
    <w:rsid w:val="00ED7930"/>
    <w:rsid w:val="00EE0F4A"/>
    <w:rsid w:val="00EE1DDC"/>
    <w:rsid w:val="00EE4E8A"/>
    <w:rsid w:val="00F06743"/>
    <w:rsid w:val="00F06CE3"/>
    <w:rsid w:val="00F116E7"/>
    <w:rsid w:val="00F22F70"/>
    <w:rsid w:val="00F34D44"/>
    <w:rsid w:val="00F3620B"/>
    <w:rsid w:val="00F45451"/>
    <w:rsid w:val="00F55882"/>
    <w:rsid w:val="00F871D7"/>
    <w:rsid w:val="00F875B5"/>
    <w:rsid w:val="00F953F7"/>
    <w:rsid w:val="00FA0ACF"/>
    <w:rsid w:val="00FA5D0E"/>
    <w:rsid w:val="00FB4D33"/>
    <w:rsid w:val="00FB6063"/>
    <w:rsid w:val="00FB6C02"/>
    <w:rsid w:val="00FC020D"/>
    <w:rsid w:val="00FC2617"/>
    <w:rsid w:val="00FE3A7F"/>
    <w:rsid w:val="00FE52D9"/>
    <w:rsid w:val="0660EE08"/>
    <w:rsid w:val="0BD54695"/>
    <w:rsid w:val="0D414AC3"/>
    <w:rsid w:val="1EBB6A34"/>
    <w:rsid w:val="35E8DE6F"/>
    <w:rsid w:val="414DA8E0"/>
    <w:rsid w:val="44737BB6"/>
    <w:rsid w:val="48778A82"/>
    <w:rsid w:val="5011C8AB"/>
    <w:rsid w:val="521F4401"/>
    <w:rsid w:val="5CB73F28"/>
    <w:rsid w:val="60BBCA59"/>
    <w:rsid w:val="619808AA"/>
    <w:rsid w:val="64CFA96C"/>
    <w:rsid w:val="7C2FA950"/>
    <w:rsid w:val="7DD3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029B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312EE1"/>
    <w:rPr>
      <w:rFonts w:ascii="Times" w:hAnsi="Times"/>
      <w:sz w:val="24"/>
      <w:lang w:eastAsia="en-US"/>
    </w:rPr>
  </w:style>
  <w:style w:type="paragraph" w:styleId="1">
    <w:name w:val="heading 1"/>
    <w:basedOn w:val="a"/>
    <w:next w:val="a"/>
    <w:link w:val="10"/>
    <w:qFormat/>
    <w:rsid w:val="00705BD1"/>
    <w:pPr>
      <w:keepNext/>
      <w:outlineLvl w:val="0"/>
    </w:pPr>
    <w:rPr>
      <w:rFonts w:ascii="Times New Roman" w:hAnsi="Times New Roman"/>
      <w:i/>
      <w:spacing w:val="5"/>
      <w:kern w:val="1"/>
      <w:sz w:val="23"/>
    </w:rPr>
  </w:style>
  <w:style w:type="paragraph" w:styleId="2">
    <w:name w:val="heading 2"/>
    <w:basedOn w:val="a"/>
    <w:next w:val="a"/>
    <w:link w:val="20"/>
    <w:qFormat/>
    <w:rsid w:val="00705BD1"/>
    <w:pPr>
      <w:keepNext/>
      <w:outlineLvl w:val="1"/>
    </w:pPr>
    <w:rPr>
      <w:rFonts w:ascii="Times New Roman" w:hAnsi="Times New Roman"/>
      <w:b/>
      <w:bCs/>
    </w:rPr>
  </w:style>
  <w:style w:type="paragraph" w:styleId="3">
    <w:name w:val="heading 3"/>
    <w:basedOn w:val="a"/>
    <w:next w:val="a"/>
    <w:qFormat/>
    <w:rsid w:val="008C70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rsid w:val="00312EE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Title"/>
    <w:basedOn w:val="a"/>
    <w:link w:val="a5"/>
    <w:qFormat/>
    <w:rsid w:val="00312EE1"/>
    <w:pPr>
      <w:spacing w:after="440" w:line="240" w:lineRule="atLeast"/>
      <w:jc w:val="center"/>
    </w:pPr>
    <w:rPr>
      <w:rFonts w:ascii="Helvetica" w:hAnsi="Helvetica"/>
      <w:spacing w:val="80"/>
      <w:kern w:val="1"/>
      <w:position w:val="12"/>
      <w:sz w:val="36"/>
    </w:rPr>
  </w:style>
  <w:style w:type="character" w:styleId="a5" w:customStyle="1">
    <w:name w:val="表題 (文字)"/>
    <w:link w:val="a4"/>
    <w:locked/>
    <w:rsid w:val="00312EE1"/>
    <w:rPr>
      <w:rFonts w:ascii="Helvetica" w:hAnsi="Helvetica"/>
      <w:spacing w:val="80"/>
      <w:kern w:val="1"/>
      <w:position w:val="12"/>
      <w:sz w:val="36"/>
      <w:lang w:val="en-US" w:eastAsia="en-US" w:bidi="ar-SA"/>
    </w:rPr>
  </w:style>
  <w:style w:type="character" w:styleId="a6">
    <w:name w:val="Hyperlink"/>
    <w:rsid w:val="00312EE1"/>
    <w:rPr>
      <w:rFonts w:cs="Times New Roman"/>
      <w:color w:val="0000FF"/>
      <w:u w:val="single"/>
    </w:rPr>
  </w:style>
  <w:style w:type="character" w:styleId="10" w:customStyle="1">
    <w:name w:val="見出し 1 (文字)"/>
    <w:link w:val="1"/>
    <w:locked/>
    <w:rsid w:val="00705BD1"/>
    <w:rPr>
      <w:i/>
      <w:spacing w:val="5"/>
      <w:kern w:val="1"/>
      <w:sz w:val="23"/>
      <w:lang w:val="en-US" w:eastAsia="en-US" w:bidi="ar-SA"/>
    </w:rPr>
  </w:style>
  <w:style w:type="character" w:styleId="20" w:customStyle="1">
    <w:name w:val="見出し 2 (文字)"/>
    <w:link w:val="2"/>
    <w:locked/>
    <w:rsid w:val="00705BD1"/>
    <w:rPr>
      <w:b/>
      <w:bCs/>
      <w:sz w:val="24"/>
      <w:lang w:val="en-US" w:eastAsia="en-US" w:bidi="ar-SA"/>
    </w:rPr>
  </w:style>
  <w:style w:type="paragraph" w:styleId="a7">
    <w:name w:val="Body Text"/>
    <w:basedOn w:val="a"/>
    <w:link w:val="a8"/>
    <w:rsid w:val="00705BD1"/>
    <w:pPr>
      <w:jc w:val="both"/>
    </w:pPr>
    <w:rPr>
      <w:rFonts w:ascii="Times New Roman" w:hAnsi="Times New Roman"/>
      <w:sz w:val="22"/>
    </w:rPr>
  </w:style>
  <w:style w:type="character" w:styleId="a8" w:customStyle="1">
    <w:name w:val="本文 (文字)"/>
    <w:link w:val="a7"/>
    <w:locked/>
    <w:rsid w:val="00705BD1"/>
    <w:rPr>
      <w:sz w:val="22"/>
      <w:lang w:val="en-US" w:eastAsia="en-US" w:bidi="ar-SA"/>
    </w:rPr>
  </w:style>
  <w:style w:type="character" w:styleId="apple-style-span" w:customStyle="1">
    <w:name w:val="apple-style-span"/>
    <w:basedOn w:val="a0"/>
    <w:rsid w:val="008A548F"/>
  </w:style>
  <w:style w:type="character" w:styleId="apple-converted-space" w:customStyle="1">
    <w:name w:val="apple-converted-space"/>
    <w:basedOn w:val="a0"/>
    <w:rsid w:val="007B14D6"/>
  </w:style>
  <w:style w:type="paragraph" w:styleId="a9">
    <w:name w:val="header"/>
    <w:basedOn w:val="a"/>
    <w:link w:val="aa"/>
    <w:uiPriority w:val="99"/>
    <w:rsid w:val="007C1850"/>
    <w:pPr>
      <w:tabs>
        <w:tab w:val="center" w:pos="4320"/>
        <w:tab w:val="right" w:pos="8640"/>
      </w:tabs>
    </w:pPr>
  </w:style>
  <w:style w:type="character" w:styleId="aa" w:customStyle="1">
    <w:name w:val="ヘッダー (文字)"/>
    <w:link w:val="a9"/>
    <w:uiPriority w:val="99"/>
    <w:locked/>
    <w:rsid w:val="007C1850"/>
    <w:rPr>
      <w:rFonts w:ascii="Times" w:hAnsi="Times"/>
      <w:sz w:val="24"/>
      <w:lang w:val="en-US" w:eastAsia="en-US" w:bidi="ar-SA"/>
    </w:rPr>
  </w:style>
  <w:style w:type="paragraph" w:styleId="ab">
    <w:name w:val="footer"/>
    <w:basedOn w:val="a"/>
    <w:link w:val="ac"/>
    <w:uiPriority w:val="99"/>
    <w:rsid w:val="00B85558"/>
    <w:pPr>
      <w:tabs>
        <w:tab w:val="center" w:pos="4320"/>
        <w:tab w:val="right" w:pos="8640"/>
      </w:tabs>
    </w:pPr>
  </w:style>
  <w:style w:type="character" w:styleId="ad">
    <w:name w:val="page number"/>
    <w:basedOn w:val="a0"/>
    <w:rsid w:val="00B85558"/>
  </w:style>
  <w:style w:type="paragraph" w:styleId="ae">
    <w:name w:val="Balloon Text"/>
    <w:basedOn w:val="a"/>
    <w:link w:val="af"/>
    <w:rsid w:val="009F543B"/>
    <w:rPr>
      <w:rFonts w:ascii="Arial" w:hAnsi="Arial" w:eastAsia="ＭＳ ゴシック"/>
      <w:sz w:val="18"/>
      <w:szCs w:val="18"/>
    </w:rPr>
  </w:style>
  <w:style w:type="character" w:styleId="af" w:customStyle="1">
    <w:name w:val="吹き出し (文字)"/>
    <w:link w:val="ae"/>
    <w:rsid w:val="009F543B"/>
    <w:rPr>
      <w:rFonts w:ascii="Arial" w:hAnsi="Arial" w:eastAsia="ＭＳ ゴシック" w:cs="Times New Roman"/>
      <w:sz w:val="18"/>
      <w:szCs w:val="18"/>
      <w:lang w:eastAsia="en-US"/>
    </w:rPr>
  </w:style>
  <w:style w:type="paragraph" w:styleId="af0">
    <w:name w:val="List Paragraph"/>
    <w:basedOn w:val="a"/>
    <w:uiPriority w:val="34"/>
    <w:qFormat/>
    <w:rsid w:val="00765080"/>
    <w:pPr>
      <w:ind w:left="840" w:leftChars="400"/>
    </w:pPr>
  </w:style>
  <w:style w:type="character" w:styleId="af1">
    <w:name w:val="Placeholder Text"/>
    <w:basedOn w:val="a0"/>
    <w:uiPriority w:val="99"/>
    <w:semiHidden/>
    <w:rsid w:val="00E56A5A"/>
    <w:rPr>
      <w:color w:val="808080"/>
    </w:rPr>
  </w:style>
  <w:style w:type="paragraph" w:styleId="af2">
    <w:name w:val="No Spacing"/>
    <w:uiPriority w:val="1"/>
    <w:qFormat/>
    <w:rsid w:val="00451586"/>
    <w:rPr>
      <w:rFonts w:asciiTheme="minorHAnsi" w:hAnsiTheme="minorHAnsi" w:eastAsiaTheme="minorEastAsia" w:cstheme="minorBidi"/>
      <w:sz w:val="22"/>
      <w:szCs w:val="22"/>
      <w:lang w:val="en-AU" w:eastAsia="en-US"/>
    </w:rPr>
  </w:style>
  <w:style w:type="character" w:styleId="ac" w:customStyle="1">
    <w:name w:val="フッター (文字)"/>
    <w:basedOn w:val="a0"/>
    <w:link w:val="ab"/>
    <w:uiPriority w:val="99"/>
    <w:rsid w:val="00E27426"/>
    <w:rPr>
      <w:rFonts w:ascii="Times" w:hAnsi="Times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69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Relationship Type="http://schemas.openxmlformats.org/officeDocument/2006/relationships/image" Target="/media/image2.gif" Id="R8596f6aec4ec452c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ki\Desktop\yama\&#12473;&#12479;&#12452;&#12523;&#12459;&#12479;&#12525;&#12464;&#12486;&#12531;&#12503;&#12524;&#12540;&#12488;\old\English_resume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E2E1AA3CF6524C9BF012B3BD5F8AD1" ma:contentTypeVersion="18" ma:contentTypeDescription="新しいドキュメントを作成します。" ma:contentTypeScope="" ma:versionID="c7a5b3851f3aea4ca7d8cc3091b07cdf">
  <xsd:schema xmlns:xsd="http://www.w3.org/2001/XMLSchema" xmlns:xs="http://www.w3.org/2001/XMLSchema" xmlns:p="http://schemas.microsoft.com/office/2006/metadata/properties" xmlns:ns2="fb0c71bd-28a2-4b9a-b55a-ffeb63234344" xmlns:ns3="f1ccd5da-7a8e-4f8e-b8ca-2efd80ca62c5" targetNamespace="http://schemas.microsoft.com/office/2006/metadata/properties" ma:root="true" ma:fieldsID="3247ff75aa6049b7853d93a44b0d9f13" ns2:_="" ns3:_="">
    <xsd:import namespace="fb0c71bd-28a2-4b9a-b55a-ffeb63234344"/>
    <xsd:import namespace="f1ccd5da-7a8e-4f8e-b8ca-2efd80ca6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c71bd-28a2-4b9a-b55a-ffeb63234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f566ec5-32a6-4ec1-8c14-5dab5ced45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cd5da-7a8e-4f8e-b8ca-2efd80ca62c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55a03d-de2b-41c4-b19f-9ca9ed51741f}" ma:internalName="TaxCatchAll" ma:showField="CatchAllData" ma:web="f1ccd5da-7a8e-4f8e-b8ca-2efd80ca62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ccd5da-7a8e-4f8e-b8ca-2efd80ca62c5" xsi:nil="true"/>
    <lcf76f155ced4ddcb4097134ff3c332f xmlns="fb0c71bd-28a2-4b9a-b55a-ffeb632343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B18CBC-65CB-45C8-9FD1-927F5DFC20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35F7F4-597E-4A30-AAAA-CED411DBCA9F}"/>
</file>

<file path=customXml/itemProps3.xml><?xml version="1.0" encoding="utf-8"?>
<ds:datastoreItem xmlns:ds="http://schemas.openxmlformats.org/officeDocument/2006/customXml" ds:itemID="{F8EA96D8-7E94-4BFE-ADBD-5E5F71A5231F}"/>
</file>

<file path=customXml/itemProps4.xml><?xml version="1.0" encoding="utf-8"?>
<ds:datastoreItem xmlns:ds="http://schemas.openxmlformats.org/officeDocument/2006/customXml" ds:itemID="{9754817D-9009-43E5-A58E-72B75AC8762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English_resume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>宮澤弓枝</lastModifiedBy>
  <revision>5</revision>
  <dcterms:created xsi:type="dcterms:W3CDTF">2020-12-22T03:39:00.0000000Z</dcterms:created>
  <dcterms:modified xsi:type="dcterms:W3CDTF">2024-06-05T02:42:40.9952138Z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0x0101008EE2E1AA3CF6524C9BF012B3BD5F8AD1</vt:lpwstr>
  </property>
  <property fmtid="{D5CDD505-2E9C-101B-9397-08002B2CF9AE}" pid="3" name="MediaServiceImageTags">
    <vt:lpwstr/>
  </property>
</Properties>
</file>